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CC7C12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CC7C12">
              <w:t>07 декабря 2020г</w:t>
            </w:r>
            <w:r>
              <w:t xml:space="preserve">_ № </w:t>
            </w:r>
            <w:r w:rsidR="00CC7C12">
              <w:t>66-н</w:t>
            </w:r>
            <w:r>
              <w:t>_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CC7C12" w:rsidRPr="00D91586" w:rsidRDefault="00CC7C12" w:rsidP="00CC7C12">
      <w:pPr>
        <w:jc w:val="both"/>
        <w:rPr>
          <w:sz w:val="28"/>
          <w:szCs w:val="28"/>
        </w:rPr>
      </w:pPr>
      <w:r w:rsidRPr="00D91586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C7C12">
        <w:rPr>
          <w:rStyle w:val="ab"/>
          <w:bCs/>
          <w:color w:val="auto"/>
          <w:sz w:val="28"/>
          <w:szCs w:val="28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Pr="00D91586">
        <w:rPr>
          <w:sz w:val="28"/>
          <w:szCs w:val="28"/>
        </w:rPr>
        <w:t>»</w:t>
      </w:r>
    </w:p>
    <w:p w:rsidR="00CC7C12" w:rsidRPr="00547220" w:rsidRDefault="00CC7C12" w:rsidP="00CC7C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C12" w:rsidRPr="00547220" w:rsidRDefault="00CC7C12" w:rsidP="00CC7C12">
      <w:pPr>
        <w:ind w:firstLine="567"/>
        <w:jc w:val="both"/>
        <w:rPr>
          <w:sz w:val="28"/>
          <w:szCs w:val="28"/>
        </w:rPr>
      </w:pPr>
      <w:r w:rsidRPr="005472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54722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4722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547220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547220">
        <w:rPr>
          <w:sz w:val="28"/>
          <w:szCs w:val="28"/>
        </w:rPr>
        <w:t xml:space="preserve">2003 года № 131-ФЗ «Об общих принципах организации местного самоуправления в Российской Федерации», Уставом Воскресенского муниципального района Саратовской области, </w:t>
      </w:r>
    </w:p>
    <w:p w:rsidR="00CC7C12" w:rsidRPr="00547220" w:rsidRDefault="00CC7C12" w:rsidP="00CC7C12">
      <w:pPr>
        <w:jc w:val="both"/>
        <w:rPr>
          <w:sz w:val="28"/>
          <w:szCs w:val="28"/>
        </w:rPr>
      </w:pPr>
      <w:r w:rsidRPr="00547220">
        <w:rPr>
          <w:sz w:val="28"/>
          <w:szCs w:val="28"/>
        </w:rPr>
        <w:t>ПОСТАНОВЛЯЕТ:</w:t>
      </w:r>
    </w:p>
    <w:p w:rsidR="00CC7C12" w:rsidRPr="00D91586" w:rsidRDefault="00CC7C12" w:rsidP="00CC7C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1586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CC7C12">
        <w:rPr>
          <w:rStyle w:val="ab"/>
          <w:bCs/>
          <w:color w:val="auto"/>
          <w:sz w:val="28"/>
          <w:szCs w:val="28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Pr="00CC7C12">
        <w:rPr>
          <w:sz w:val="28"/>
          <w:szCs w:val="28"/>
        </w:rPr>
        <w:t>»</w:t>
      </w:r>
      <w:r w:rsidRPr="00D91586">
        <w:rPr>
          <w:sz w:val="28"/>
          <w:szCs w:val="28"/>
        </w:rPr>
        <w:t xml:space="preserve"> (приложение). </w:t>
      </w:r>
    </w:p>
    <w:p w:rsidR="00CC7C12" w:rsidRPr="00D91586" w:rsidRDefault="00CC7C12" w:rsidP="00CC7C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1586">
        <w:rPr>
          <w:sz w:val="28"/>
          <w:szCs w:val="28"/>
        </w:rPr>
        <w:t>2. Признать утратившим силу постановление администрации Воскресенского муниципального района от 04.04.2019 № 19-н «Об утверждении административного регламента предоставления муниципальной услуги «</w:t>
      </w:r>
      <w:r w:rsidRPr="00CC7C12">
        <w:rPr>
          <w:rStyle w:val="ab"/>
          <w:bCs/>
          <w:color w:val="auto"/>
          <w:sz w:val="28"/>
          <w:szCs w:val="28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 на территории Воскресенского муниципального района Саратовской области</w:t>
      </w:r>
      <w:r w:rsidRPr="00D91586">
        <w:rPr>
          <w:sz w:val="28"/>
          <w:szCs w:val="28"/>
        </w:rPr>
        <w:t>».</w:t>
      </w:r>
    </w:p>
    <w:p w:rsidR="00CC7C12" w:rsidRPr="00D91586" w:rsidRDefault="00CC7C12" w:rsidP="00CC7C12">
      <w:pPr>
        <w:ind w:firstLine="567"/>
        <w:jc w:val="both"/>
        <w:rPr>
          <w:sz w:val="28"/>
          <w:szCs w:val="28"/>
        </w:rPr>
      </w:pPr>
      <w:r w:rsidRPr="00D9158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C7C12" w:rsidRPr="00D91586" w:rsidRDefault="00CC7C12" w:rsidP="00CC7C12">
      <w:pPr>
        <w:ind w:firstLine="567"/>
        <w:jc w:val="both"/>
        <w:rPr>
          <w:b/>
          <w:sz w:val="28"/>
          <w:szCs w:val="28"/>
        </w:rPr>
      </w:pPr>
      <w:r w:rsidRPr="00D91586">
        <w:rPr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CC7C12" w:rsidRPr="00547220" w:rsidRDefault="00CC7C12" w:rsidP="00CC7C12">
      <w:pPr>
        <w:jc w:val="both"/>
        <w:rPr>
          <w:b/>
          <w:sz w:val="28"/>
          <w:szCs w:val="28"/>
        </w:rPr>
      </w:pPr>
      <w:r w:rsidRPr="00547220">
        <w:rPr>
          <w:b/>
          <w:sz w:val="28"/>
          <w:szCs w:val="28"/>
        </w:rPr>
        <w:t>Глава Воскресенского муниципального</w:t>
      </w:r>
    </w:p>
    <w:p w:rsidR="00CC7C12" w:rsidRDefault="00CC7C12" w:rsidP="00CC7C12">
      <w:pPr>
        <w:jc w:val="both"/>
        <w:rPr>
          <w:b/>
          <w:sz w:val="28"/>
          <w:szCs w:val="28"/>
        </w:rPr>
      </w:pPr>
      <w:r w:rsidRPr="00547220">
        <w:rPr>
          <w:b/>
          <w:sz w:val="28"/>
          <w:szCs w:val="28"/>
        </w:rPr>
        <w:t xml:space="preserve">района Саратовской области </w:t>
      </w:r>
      <w:r w:rsidRPr="00547220">
        <w:rPr>
          <w:b/>
          <w:sz w:val="28"/>
          <w:szCs w:val="28"/>
        </w:rPr>
        <w:tab/>
      </w:r>
      <w:r w:rsidRPr="00547220">
        <w:rPr>
          <w:b/>
          <w:sz w:val="28"/>
          <w:szCs w:val="28"/>
        </w:rPr>
        <w:tab/>
      </w:r>
      <w:r w:rsidRPr="0054722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47220">
        <w:rPr>
          <w:b/>
          <w:sz w:val="28"/>
          <w:szCs w:val="28"/>
        </w:rPr>
        <w:t xml:space="preserve">Д.В. Павлов </w:t>
      </w:r>
    </w:p>
    <w:p w:rsidR="00CC7C12" w:rsidRDefault="00CC7C12" w:rsidP="00CC7C12">
      <w:pPr>
        <w:jc w:val="both"/>
        <w:rPr>
          <w:b/>
          <w:sz w:val="28"/>
          <w:szCs w:val="28"/>
        </w:rPr>
      </w:pPr>
    </w:p>
    <w:p w:rsidR="00CC7C12" w:rsidRDefault="00CC7C12" w:rsidP="00CC7C12">
      <w:pPr>
        <w:pStyle w:val="a3"/>
        <w:tabs>
          <w:tab w:val="left" w:pos="708"/>
        </w:tabs>
        <w:ind w:firstLine="0"/>
        <w:rPr>
          <w:b/>
          <w:bCs/>
          <w:szCs w:val="28"/>
        </w:rPr>
      </w:pPr>
    </w:p>
    <w:p w:rsidR="00CC7C12" w:rsidRPr="006256E0" w:rsidRDefault="00CC7C12" w:rsidP="00CC7C12">
      <w:pPr>
        <w:ind w:firstLine="4536"/>
      </w:pPr>
      <w:r w:rsidRPr="006256E0">
        <w:t>Приложение</w:t>
      </w:r>
      <w:r>
        <w:t xml:space="preserve"> </w:t>
      </w:r>
      <w:r w:rsidRPr="006256E0">
        <w:t xml:space="preserve">к постановлению администрации </w:t>
      </w:r>
    </w:p>
    <w:p w:rsidR="00CC7C12" w:rsidRPr="006256E0" w:rsidRDefault="00CC7C12" w:rsidP="00CC7C12">
      <w:pPr>
        <w:ind w:firstLine="4536"/>
      </w:pPr>
      <w:r w:rsidRPr="006256E0">
        <w:t xml:space="preserve">Воскресенского муниципального района </w:t>
      </w:r>
    </w:p>
    <w:p w:rsidR="00CC7C12" w:rsidRPr="006256E0" w:rsidRDefault="00CC7C12" w:rsidP="00CC7C12">
      <w:pPr>
        <w:ind w:firstLine="4536"/>
      </w:pPr>
      <w:r w:rsidRPr="006256E0">
        <w:t>от _</w:t>
      </w:r>
      <w:r>
        <w:t>07 .12.20г</w:t>
      </w:r>
      <w:bookmarkStart w:id="0" w:name="_GoBack"/>
      <w:bookmarkEnd w:id="0"/>
      <w:r w:rsidRPr="006256E0">
        <w:t>_ № _</w:t>
      </w:r>
      <w:r>
        <w:t>66-н</w:t>
      </w:r>
    </w:p>
    <w:p w:rsidR="00CC7C12" w:rsidRPr="00861F4A" w:rsidRDefault="00CC7C12" w:rsidP="00CC7C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12" w:rsidRPr="00CC7C12" w:rsidRDefault="00CC7C12" w:rsidP="00CC7C12">
      <w:pPr>
        <w:jc w:val="center"/>
        <w:rPr>
          <w:b/>
        </w:rPr>
      </w:pPr>
      <w:r w:rsidRPr="00861F4A">
        <w:rPr>
          <w:b/>
        </w:rPr>
        <w:t>АДМИНИСТРАТИВНЫЙ РЕГЛАМЕНТ</w:t>
      </w:r>
      <w:r>
        <w:rPr>
          <w:b/>
        </w:rPr>
        <w:t xml:space="preserve"> </w:t>
      </w:r>
      <w:r w:rsidRPr="00861F4A">
        <w:rPr>
          <w:b/>
        </w:rPr>
        <w:t>ПРЕДОСТАВЛЕНИ</w:t>
      </w:r>
      <w:r>
        <w:rPr>
          <w:b/>
        </w:rPr>
        <w:t>Я</w:t>
      </w:r>
      <w:r w:rsidRPr="00861F4A">
        <w:rPr>
          <w:b/>
        </w:rPr>
        <w:t xml:space="preserve"> МУНИЦИПАЛЬНОЙ УСЛУГИ «</w:t>
      </w:r>
      <w:r w:rsidRPr="00CC7C12">
        <w:rPr>
          <w:rStyle w:val="ab"/>
          <w:b/>
          <w:bCs/>
          <w:color w:val="auto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строительства»</w:t>
      </w:r>
    </w:p>
    <w:p w:rsidR="00CC7C12" w:rsidRPr="00CC7C12" w:rsidRDefault="00CC7C12" w:rsidP="00CC7C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12" w:rsidRPr="00861F4A" w:rsidRDefault="00CC7C12" w:rsidP="00CC7C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1F4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C7C12" w:rsidRPr="00861F4A" w:rsidRDefault="00CC7C12" w:rsidP="00CC7C12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1F4A">
        <w:rPr>
          <w:rFonts w:ascii="Times New Roman" w:hAnsi="Times New Roman" w:cs="Times New Roman"/>
          <w:b/>
          <w:i/>
          <w:sz w:val="24"/>
          <w:szCs w:val="24"/>
        </w:rPr>
        <w:t>1. Предмет регулирования регламента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rPr>
          <w:bCs/>
        </w:rPr>
        <w:t>1.1. Административный регламент предоставления администрацией Во</w:t>
      </w:r>
      <w:r>
        <w:rPr>
          <w:bCs/>
        </w:rPr>
        <w:t>скресенского</w:t>
      </w:r>
      <w:r w:rsidRPr="00861F4A">
        <w:rPr>
          <w:bCs/>
        </w:rPr>
        <w:t xml:space="preserve"> муниципального района Саратовской области (далее по тексту – Администрация) </w:t>
      </w:r>
      <w:r w:rsidRPr="00861F4A">
        <w:t xml:space="preserve">муниципальной услуги по предоставлению </w:t>
      </w:r>
      <w:r w:rsidRPr="00CC7C12">
        <w:rPr>
          <w:rStyle w:val="ab"/>
          <w:bCs/>
          <w:color w:val="auto"/>
        </w:rPr>
        <w:t>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Pr="00861F4A">
        <w:t xml:space="preserve"> (далее по тексту – соответственно Административный регламент,</w:t>
      </w:r>
      <w:r w:rsidRPr="00861F4A">
        <w:rPr>
          <w:bCs/>
        </w:rPr>
        <w:t xml:space="preserve"> муниципальная услуга) </w:t>
      </w:r>
      <w:r w:rsidRPr="00861F4A">
        <w:t xml:space="preserve">определяет сроки предоставления муниципальной услуги, а </w:t>
      </w:r>
      <w:r>
        <w:t>также</w:t>
      </w:r>
      <w:r w:rsidRPr="00861F4A">
        <w:t xml:space="preserve">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C7C12" w:rsidRDefault="00CC7C12" w:rsidP="00CC7C12">
      <w:pPr>
        <w:autoSpaceDE w:val="0"/>
        <w:autoSpaceDN w:val="0"/>
        <w:adjustRightInd w:val="0"/>
        <w:jc w:val="center"/>
        <w:outlineLvl w:val="0"/>
        <w:rPr>
          <w:b/>
          <w:i/>
        </w:rPr>
      </w:pPr>
    </w:p>
    <w:p w:rsidR="00CC7C12" w:rsidRPr="00861F4A" w:rsidRDefault="00CC7C12" w:rsidP="00CC7C12">
      <w:pPr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861F4A">
        <w:rPr>
          <w:b/>
          <w:i/>
        </w:rPr>
        <w:t>1.2. Круг заявителей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bookmarkStart w:id="1" w:name="Par2"/>
      <w:bookmarkStart w:id="2" w:name="sub_1032"/>
      <w:bookmarkEnd w:id="1"/>
      <w:r w:rsidRPr="00861F4A">
        <w:rPr>
          <w:bCs/>
        </w:rPr>
        <w:t>1.2.1.</w:t>
      </w:r>
      <w:bookmarkStart w:id="3" w:name="sub_1027"/>
      <w:r w:rsidRPr="00861F4A">
        <w:t xml:space="preserve"> </w:t>
      </w:r>
      <w:r w:rsidRPr="00861F4A">
        <w:rPr>
          <w:rFonts w:eastAsia="Calibri"/>
          <w:lang w:eastAsia="en-US"/>
        </w:rPr>
        <w:t>Заявителями на предоставление муниципальной услуги (далее по тексту – заявитель, заявители)</w:t>
      </w:r>
      <w:r w:rsidRPr="00861F4A">
        <w:t xml:space="preserve"> являются </w:t>
      </w:r>
      <w: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rFonts w:eastAsia="Calibri"/>
          <w:lang w:eastAsia="en-US"/>
        </w:rPr>
        <w:t xml:space="preserve">, а также правообладатели земельных участков, если предоставление разрешения на отклонение необходимо в целях однократного изменения одного или нескольких предельных параметров </w:t>
      </w:r>
      <w:r w:rsidRPr="00E84415">
        <w:rPr>
          <w:rFonts w:eastAsia="Calibri"/>
          <w:lang w:eastAsia="en-US"/>
        </w:rPr>
        <w:t>разрешенного строительства, реконструкции объектов капитального строительства</w:t>
      </w:r>
      <w:r>
        <w:rPr>
          <w:rFonts w:eastAsia="Calibri"/>
          <w:lang w:eastAsia="en-US"/>
        </w:rPr>
        <w:t>, установленных градостроительным регламентом для конкретной территориальной зоны, но не более чем на десять процентов.</w:t>
      </w:r>
    </w:p>
    <w:bookmarkEnd w:id="3"/>
    <w:p w:rsidR="00CC7C12" w:rsidRPr="00861F4A" w:rsidRDefault="00CC7C12" w:rsidP="00CC7C12">
      <w:pPr>
        <w:ind w:firstLine="567"/>
        <w:jc w:val="both"/>
      </w:pPr>
      <w:r w:rsidRPr="00861F4A">
        <w:t xml:space="preserve">1.2.2. С </w:t>
      </w:r>
      <w:hyperlink r:id="rId8" w:history="1">
        <w:r w:rsidRPr="00CC7C12">
          <w:rPr>
            <w:rStyle w:val="ab"/>
            <w:color w:val="auto"/>
          </w:rPr>
          <w:t>заявлением</w:t>
        </w:r>
      </w:hyperlink>
      <w:r w:rsidRPr="00861F4A"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9" w:history="1">
        <w:r w:rsidRPr="00CC7C12">
          <w:rPr>
            <w:rStyle w:val="ab"/>
            <w:color w:val="auto"/>
          </w:rPr>
          <w:t>законодательством</w:t>
        </w:r>
      </w:hyperlink>
      <w:r w:rsidRPr="00861F4A"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C7C12" w:rsidRPr="00861F4A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 xml:space="preserve">1.2.3. </w:t>
      </w:r>
      <w:hyperlink r:id="rId10" w:history="1">
        <w:r w:rsidRPr="00CC7C1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Заявление</w:t>
        </w:r>
      </w:hyperlink>
      <w:r w:rsidRPr="00861F4A">
        <w:rPr>
          <w:rFonts w:ascii="Times New Roman" w:hAnsi="Times New Roman" w:cs="Times New Roman"/>
          <w:sz w:val="24"/>
          <w:szCs w:val="24"/>
        </w:rPr>
        <w:t xml:space="preserve"> подписывается заявителем либо представителем заявителя.</w:t>
      </w:r>
    </w:p>
    <w:p w:rsidR="00CC7C12" w:rsidRPr="00861F4A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CC7C12" w:rsidRPr="00861F4A" w:rsidRDefault="00CC7C12" w:rsidP="00CC7C12">
      <w:pPr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861F4A">
        <w:rPr>
          <w:b/>
          <w:i/>
        </w:rPr>
        <w:t>1.3. Требования к порядку информирования о предоставлении муниципальной услуги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  <w:rPr>
          <w:i/>
        </w:rPr>
      </w:pPr>
      <w:r w:rsidRPr="00861F4A">
        <w:t xml:space="preserve">1.3. </w:t>
      </w:r>
      <w:r w:rsidRPr="00AF190A">
        <w:rPr>
          <w:i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(функций)": </w:t>
      </w:r>
    </w:p>
    <w:p w:rsidR="00CC7C12" w:rsidRPr="00AF190A" w:rsidRDefault="00CC7C12" w:rsidP="00CC7C12">
      <w:pPr>
        <w:autoSpaceDE w:val="0"/>
        <w:autoSpaceDN w:val="0"/>
        <w:adjustRightInd w:val="0"/>
        <w:ind w:firstLine="540"/>
        <w:jc w:val="both"/>
        <w:rPr>
          <w:i/>
        </w:rPr>
      </w:pPr>
      <w:r w:rsidRPr="00AF190A">
        <w:rPr>
          <w:i/>
        </w:rPr>
        <w:t>С помощью портала можно получить следующую информацию:</w:t>
      </w:r>
    </w:p>
    <w:p w:rsidR="00CC7C12" w:rsidRPr="00861F4A" w:rsidRDefault="00CC7C12" w:rsidP="00CC7C12">
      <w:pPr>
        <w:shd w:val="clear" w:color="auto" w:fill="FFFFFF"/>
        <w:ind w:firstLine="540"/>
        <w:jc w:val="both"/>
      </w:pPr>
      <w:r w:rsidRPr="00861F4A">
        <w:t>- порядок предоставления муниципальной услуги;</w:t>
      </w:r>
    </w:p>
    <w:p w:rsidR="00CC7C12" w:rsidRPr="00861F4A" w:rsidRDefault="00CC7C12" w:rsidP="00CC7C12">
      <w:pPr>
        <w:shd w:val="clear" w:color="auto" w:fill="FFFFFF"/>
        <w:ind w:firstLine="540"/>
        <w:jc w:val="both"/>
      </w:pPr>
      <w:r w:rsidRPr="00861F4A">
        <w:t>- перечень документов, требующихся для предоставления муниципальной услуги;</w:t>
      </w:r>
    </w:p>
    <w:p w:rsidR="00CC7C12" w:rsidRPr="00861F4A" w:rsidRDefault="00CC7C12" w:rsidP="00CC7C12">
      <w:pPr>
        <w:shd w:val="clear" w:color="auto" w:fill="FFFFFF"/>
        <w:ind w:firstLine="540"/>
        <w:jc w:val="both"/>
      </w:pPr>
      <w:r w:rsidRPr="00861F4A">
        <w:t xml:space="preserve">- время приема и выдачи документов; </w:t>
      </w:r>
    </w:p>
    <w:p w:rsidR="00CC7C12" w:rsidRPr="00861F4A" w:rsidRDefault="00CC7C12" w:rsidP="00CC7C12">
      <w:pPr>
        <w:shd w:val="clear" w:color="auto" w:fill="FFFFFF"/>
        <w:ind w:firstLine="540"/>
        <w:jc w:val="both"/>
      </w:pPr>
      <w:r w:rsidRPr="00861F4A">
        <w:t>- сроки предоставления муниципальной услуги;</w:t>
      </w:r>
    </w:p>
    <w:p w:rsidR="00CC7C12" w:rsidRPr="00861F4A" w:rsidRDefault="00CC7C12" w:rsidP="00CC7C12">
      <w:pPr>
        <w:shd w:val="clear" w:color="auto" w:fill="FFFFFF"/>
        <w:ind w:firstLine="540"/>
        <w:jc w:val="both"/>
      </w:pPr>
      <w:r w:rsidRPr="00861F4A">
        <w:t>- досудебный (внесудебный) порядок обжалования решений и действий (бездействия)</w:t>
      </w:r>
      <w:r>
        <w:t xml:space="preserve"> А</w:t>
      </w:r>
      <w:r w:rsidRPr="00861F4A">
        <w:t>дминистрации, предоставляющей муниципальную услугу, а также её должностных лиц.</w:t>
      </w:r>
    </w:p>
    <w:p w:rsidR="00CC7C12" w:rsidRPr="00AF190A" w:rsidRDefault="00CC7C12" w:rsidP="00CC7C12">
      <w:pPr>
        <w:autoSpaceDE w:val="0"/>
        <w:autoSpaceDN w:val="0"/>
        <w:adjustRightInd w:val="0"/>
        <w:ind w:firstLine="540"/>
        <w:jc w:val="both"/>
        <w:rPr>
          <w:i/>
        </w:rPr>
      </w:pPr>
      <w:r w:rsidRPr="00AF190A">
        <w:rPr>
          <w:i/>
        </w:rPr>
        <w:lastRenderedPageBreak/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</w:t>
      </w:r>
      <w:r>
        <w:rPr>
          <w:i/>
        </w:rPr>
        <w:t>ая</w:t>
      </w:r>
      <w:r w:rsidRPr="00AF190A">
        <w:rPr>
          <w:i/>
        </w:rPr>
        <w:t xml:space="preserve"> явля</w:t>
      </w:r>
      <w:r>
        <w:rPr>
          <w:i/>
        </w:rPr>
        <w:t>е</w:t>
      </w:r>
      <w:r w:rsidRPr="00AF190A">
        <w:rPr>
          <w:i/>
        </w:rPr>
        <w:t>тся необходим</w:t>
      </w:r>
      <w:r>
        <w:rPr>
          <w:i/>
        </w:rPr>
        <w:t>ой</w:t>
      </w:r>
      <w:r w:rsidRPr="00AF190A">
        <w:rPr>
          <w:i/>
        </w:rPr>
        <w:t xml:space="preserve"> и обязательн</w:t>
      </w:r>
      <w:r>
        <w:rPr>
          <w:i/>
        </w:rPr>
        <w:t>ой</w:t>
      </w:r>
      <w:r w:rsidRPr="00AF190A">
        <w:rPr>
          <w:i/>
        </w:rPr>
        <w:t xml:space="preserve"> для предоставления муниципальной услуги, а также на официальном сайте </w:t>
      </w:r>
      <w:r>
        <w:rPr>
          <w:i/>
        </w:rPr>
        <w:t>А</w:t>
      </w:r>
      <w:r w:rsidRPr="00AF190A">
        <w:rPr>
          <w:i/>
        </w:rPr>
        <w:t>дминистрации: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Информирование по вопросам предоставления муниципальной услуги осуществляется следующими способами: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 xml:space="preserve">- индивидуальное устное информирование непосредственно в </w:t>
      </w:r>
      <w:r>
        <w:t>отделе строительства, ЖКХ, архитектуры и благоустройство Администрации (далее по тексту – подразделение)</w:t>
      </w:r>
      <w:r w:rsidRPr="00861F4A">
        <w:t>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индивидуальное устное информирование по телефону;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индивидуальное информирование в письменной форме, в том числе в форме электронного документа;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 xml:space="preserve">- публичное устное информирование </w:t>
      </w: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Pr="00861F4A">
        <w:rPr>
          <w:rFonts w:ascii="Times New Roman" w:hAnsi="Times New Roman" w:cs="Times New Roman"/>
          <w:sz w:val="24"/>
          <w:szCs w:val="24"/>
        </w:rPr>
        <w:t>;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>- публичное письменное информирование.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Информирование по вопросам предоставления муниципальной услуги вышеуказанными способами осуществляется с учетом требований, установленных Федеральным законом от 02.05.2006 года № 59-ФЗ «О порядке рассмотрения обращений граждан Российской Федерации».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Для получения информации (консультации) по процедуре предоставления муниципальной услуги заявитель вправе обратиться непосредственно в подразделени</w:t>
      </w:r>
      <w:r>
        <w:t xml:space="preserve">е </w:t>
      </w:r>
      <w:r w:rsidRPr="00861F4A">
        <w:t>в соответствии с графиком приема заявителей.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 xml:space="preserve">Время ожидания заинтересованных лиц при индивидуальном устном информировании не может превышать 15 </w:t>
      </w:r>
      <w:r>
        <w:t xml:space="preserve">(пятнадцати) </w:t>
      </w:r>
      <w:r w:rsidRPr="00861F4A">
        <w:t>минут.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При ответах на личные обращения специалисты подразделения подробно и в вежливой (корректной) форме информируют обратившихся по вопросам: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местонахождения и графика работы подразделения,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перечня документов, необходимых для получения муниципальной услуги;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времени приема и выдачи документов;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срока предоставления муниципальной услуги;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При ответах на телефонные обращения специалисты подразделения подробно и в вежливой (корректной) форме информируют обратившихся по вопросам предоставления муниципальной услуги.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Для получения информации по вопросам предоставления муниципальной услуги заявители могут обратиться в Администрацию письменно посредством почтовой связи, электронной почты либо подав письменное обращение непосредственно в подразделение.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 xml:space="preserve">Письменные (электронные) обращения заявителей подлежат обязательной регистрации в течение </w:t>
      </w:r>
      <w:r>
        <w:t>3 (</w:t>
      </w:r>
      <w:r w:rsidRPr="00861F4A">
        <w:t>трех</w:t>
      </w:r>
      <w:r>
        <w:t>)</w:t>
      </w:r>
      <w:r w:rsidRPr="00861F4A">
        <w:t xml:space="preserve"> календарных дней с момента поступления.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В письменном обращении указываются: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фамилия, имя, отчество (последнее - при наличии) (в случае обращения физического лица);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полное наименование заявителя (в случае обращения от имени юридического лица);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почтовый адрес, по которому должны быть направлены ответ, уведомление о переадресации обращения;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предмет обращения;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личная подпись заявителя (в случае обращения физического лица);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lastRenderedPageBreak/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дата составления обращения.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Обращение, поступившее в Администрацию, подразделение в форме электронного документа, должно содержать следующую информацию: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фамилию, имя, отчество (последнее - при наличии) (в случае обращения физического лица);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полное наименование заявителя (в случае обращения от имени юридического лица);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адрес электронной почты, если ответ должен быть направлен в форме электронного документа;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почтовый адрес, если ответ должен быть направлен в письменной форме;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предмет обращения.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Рассмотрение письменного (электронного) обращения осуществляется в течение 30</w:t>
      </w:r>
      <w:r>
        <w:t xml:space="preserve"> (тридцати)</w:t>
      </w:r>
      <w:r w:rsidRPr="00861F4A">
        <w:t xml:space="preserve"> календарных дней со дня регистрации обращения</w:t>
      </w:r>
      <w:r>
        <w:t xml:space="preserve">, за исключением жалоб, порядок рассмотрения которых установлен разделом </w:t>
      </w:r>
      <w:r>
        <w:rPr>
          <w:lang w:val="en-US"/>
        </w:rPr>
        <w:t>V</w:t>
      </w:r>
      <w:r>
        <w:t xml:space="preserve"> настоящего Административного регламента</w:t>
      </w:r>
      <w:r w:rsidRPr="00861F4A">
        <w:t>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 xml:space="preserve">Ответ на обращение дается в простой, четкой и понятной форме с указанием </w:t>
      </w:r>
      <w:r w:rsidRPr="00BF4371">
        <w:t>должности, фамилии, имени и отчества, номера телефона исполнителя, подписывается главой Во</w:t>
      </w:r>
      <w:r>
        <w:t>скресенского</w:t>
      </w:r>
      <w:r w:rsidRPr="00BF4371">
        <w:t xml:space="preserve"> муниципального района</w:t>
      </w:r>
      <w:r>
        <w:t xml:space="preserve"> Саратовской области</w:t>
      </w:r>
      <w:r w:rsidRPr="00BF4371">
        <w:t>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4" w:name="sub_401"/>
      <w:r w:rsidRPr="00BF4371">
        <w:t>В соответствии с федеральным законодательством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5" w:name="sub_402"/>
      <w:bookmarkEnd w:id="4"/>
      <w:r w:rsidRPr="00BF4371"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bookmarkEnd w:id="5"/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r w:rsidRPr="00BF4371">
        <w:t>Информирование заявителей по предоставлению муниципальной услуги осуществляется на безвозмездной основе.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BF4371"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</w:t>
      </w:r>
      <w:r w:rsidRPr="00861F4A">
        <w:t xml:space="preserve"> услуги по телефону, электронной почте, непосредственно в подразделении, а также посредством</w:t>
      </w:r>
      <w:r>
        <w:t xml:space="preserve"> </w:t>
      </w:r>
      <w:r w:rsidRPr="00B61F5B">
        <w:t>порталов государственных и муниципальных услуг (функций) (http://www.gosuslugi.ru, http://64.gosuslugi.ru/) (далее – Единый и региональный порталы)</w:t>
      </w:r>
      <w:r>
        <w:t xml:space="preserve"> – в случае подачи заявления через указанные порталы.</w:t>
      </w:r>
      <w:r w:rsidRPr="00B61F5B">
        <w:t xml:space="preserve"> </w:t>
      </w:r>
    </w:p>
    <w:p w:rsidR="00CC7C12" w:rsidRPr="00AF190A" w:rsidRDefault="00CC7C12" w:rsidP="00CC7C12">
      <w:pPr>
        <w:autoSpaceDE w:val="0"/>
        <w:autoSpaceDN w:val="0"/>
        <w:adjustRightInd w:val="0"/>
        <w:ind w:firstLine="540"/>
        <w:jc w:val="both"/>
        <w:rPr>
          <w:i/>
        </w:rPr>
      </w:pPr>
      <w:r w:rsidRPr="00861F4A">
        <w:t xml:space="preserve">1.3.1. </w:t>
      </w:r>
      <w:r w:rsidRPr="00AF190A">
        <w:rPr>
          <w:i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услуги, которые являются необходимыми и обязательными для представления муниципальной услуги, а также на официальных сайтах </w:t>
      </w:r>
      <w:r>
        <w:rPr>
          <w:i/>
        </w:rPr>
        <w:t>А</w:t>
      </w:r>
      <w:r w:rsidRPr="00AF190A">
        <w:rPr>
          <w:i/>
        </w:rPr>
        <w:t>дминистрации, предоставляюще</w:t>
      </w:r>
      <w:r>
        <w:rPr>
          <w:i/>
        </w:rPr>
        <w:t>й</w:t>
      </w:r>
      <w:r w:rsidRPr="00AF190A">
        <w:rPr>
          <w:i/>
        </w:rPr>
        <w:t xml:space="preserve"> муниципальную услугу, организаций, участвующих в предоставлении муниципальной услуги, в многофункциональном центре предоставления государственных и муниципальных услуг: </w:t>
      </w:r>
    </w:p>
    <w:p w:rsidR="00CC7C12" w:rsidRPr="00AF190A" w:rsidRDefault="00CC7C12" w:rsidP="00CC7C12">
      <w:pPr>
        <w:autoSpaceDE w:val="0"/>
        <w:autoSpaceDN w:val="0"/>
        <w:adjustRightInd w:val="0"/>
        <w:ind w:firstLine="540"/>
        <w:jc w:val="both"/>
        <w:rPr>
          <w:i/>
        </w:rPr>
      </w:pPr>
      <w:r w:rsidRPr="00AF190A">
        <w:rPr>
          <w:i/>
        </w:rPr>
        <w:lastRenderedPageBreak/>
        <w:t xml:space="preserve"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CC7C12" w:rsidRPr="00AF190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1" w:history="1">
        <w:r w:rsidRPr="00861F4A">
          <w:t>Сведения</w:t>
        </w:r>
      </w:hyperlink>
      <w:r w:rsidRPr="00861F4A"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п</w:t>
      </w:r>
      <w:r>
        <w:t xml:space="preserve">о тексту – МФЦ) </w:t>
      </w:r>
      <w:r w:rsidRPr="00AF190A">
        <w:t xml:space="preserve">размещаются на информационных стендах и официальных сайтах вышеуказанных организаций, на </w:t>
      </w:r>
      <w:r>
        <w:t xml:space="preserve">Едином и региональном </w:t>
      </w:r>
      <w:r w:rsidRPr="00AF190A">
        <w:t xml:space="preserve">порталах (http://www.gosuslugi.ru, </w:t>
      </w:r>
      <w:hyperlink r:id="rId12" w:history="1">
        <w:r w:rsidRPr="00AF190A">
          <w:rPr>
            <w:rStyle w:val="aa"/>
          </w:rPr>
          <w:t>http://64.gosuslugi.ru/</w:t>
        </w:r>
      </w:hyperlink>
      <w:r w:rsidRPr="00AF190A">
        <w:t>), в средствах массовой информации.</w:t>
      </w:r>
    </w:p>
    <w:p w:rsidR="00CC7C12" w:rsidRPr="00AF190A" w:rsidRDefault="00CC7C12" w:rsidP="00CC7C12">
      <w:pPr>
        <w:autoSpaceDE w:val="0"/>
        <w:autoSpaceDN w:val="0"/>
        <w:adjustRightInd w:val="0"/>
        <w:ind w:firstLine="540"/>
        <w:jc w:val="both"/>
        <w:rPr>
          <w:i/>
        </w:rPr>
      </w:pPr>
      <w:r w:rsidRPr="00AF190A">
        <w:rPr>
          <w:i/>
        </w:rPr>
        <w:t>Порядок, форма и место размещения информации по вопросам предоставления муниципальной услуги.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Администрации, посредством Единого и регионального порталов следующей информации: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выдержек из нормативных правовых актов, регулирующих деятельность по предоставлению муниципальной услуги;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текста Административного регламента;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перечня оснований для отказа в предоставлении муниципальной услуги;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графика приема заявителей;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образцов документов;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- 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адресу: </w:t>
      </w:r>
      <w:r>
        <w:rPr>
          <w:rFonts w:ascii="Times New Roman" w:hAnsi="Times New Roman" w:cs="Times New Roman"/>
          <w:sz w:val="24"/>
          <w:szCs w:val="24"/>
        </w:rPr>
        <w:t>Саратовская область, с. Воскресенское, ул. Шеина, д. 34</w:t>
      </w:r>
      <w:r w:rsidRPr="00861F4A">
        <w:rPr>
          <w:rFonts w:ascii="Times New Roman" w:hAnsi="Times New Roman" w:cs="Times New Roman"/>
          <w:sz w:val="24"/>
          <w:szCs w:val="24"/>
        </w:rPr>
        <w:t xml:space="preserve"> и официальном сайте Администрации, официальном сайте Единого портала МФЦ Саратовской области </w:t>
      </w:r>
      <w:hyperlink r:id="rId13" w:history="1">
        <w:r w:rsidRPr="00861F4A">
          <w:rPr>
            <w:rStyle w:val="aa"/>
            <w:rFonts w:ascii="Times New Roman" w:hAnsi="Times New Roman" w:cs="Times New Roman"/>
            <w:sz w:val="24"/>
            <w:szCs w:val="24"/>
          </w:rPr>
          <w:t>http://www.mfc64.ru/</w:t>
        </w:r>
      </w:hyperlink>
      <w:r w:rsidRPr="00861F4A">
        <w:rPr>
          <w:rFonts w:ascii="Times New Roman" w:hAnsi="Times New Roman" w:cs="Times New Roman"/>
          <w:sz w:val="24"/>
          <w:szCs w:val="24"/>
        </w:rPr>
        <w:t>.</w:t>
      </w:r>
    </w:p>
    <w:p w:rsidR="00CC7C12" w:rsidRPr="00861F4A" w:rsidRDefault="00CC7C12" w:rsidP="00CC7C12">
      <w:pPr>
        <w:autoSpaceDE w:val="0"/>
        <w:autoSpaceDN w:val="0"/>
        <w:adjustRightInd w:val="0"/>
        <w:jc w:val="center"/>
        <w:rPr>
          <w:b/>
        </w:rPr>
      </w:pPr>
    </w:p>
    <w:p w:rsidR="00CC7C12" w:rsidRPr="00861F4A" w:rsidRDefault="00CC7C12" w:rsidP="00CC7C12">
      <w:pPr>
        <w:autoSpaceDE w:val="0"/>
        <w:autoSpaceDN w:val="0"/>
        <w:adjustRightInd w:val="0"/>
        <w:jc w:val="center"/>
        <w:rPr>
          <w:b/>
        </w:rPr>
      </w:pPr>
      <w:r w:rsidRPr="00861F4A">
        <w:rPr>
          <w:b/>
          <w:lang w:val="en-US"/>
        </w:rPr>
        <w:t>II</w:t>
      </w:r>
      <w:r w:rsidRPr="00861F4A">
        <w:rPr>
          <w:b/>
        </w:rPr>
        <w:t>. Стандарт предоставления муниципальной услуги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>2.1. Наименование муниципальной услуги</w:t>
      </w:r>
    </w:p>
    <w:p w:rsidR="00CC7C12" w:rsidRPr="00861F4A" w:rsidRDefault="00CC7C12" w:rsidP="00CC7C12">
      <w:pPr>
        <w:ind w:firstLine="567"/>
        <w:jc w:val="both"/>
      </w:pPr>
      <w:r w:rsidRPr="00861F4A">
        <w:t>2.1.1. «</w:t>
      </w:r>
      <w:r w:rsidRPr="00CC7C12">
        <w:rPr>
          <w:rStyle w:val="ab"/>
          <w:bCs/>
          <w:color w:val="auto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Pr="00861F4A">
        <w:t>»</w:t>
      </w:r>
    </w:p>
    <w:p w:rsidR="00CC7C12" w:rsidRPr="00861F4A" w:rsidRDefault="00CC7C12" w:rsidP="00CC7C12">
      <w:pPr>
        <w:ind w:firstLine="540"/>
        <w:jc w:val="center"/>
        <w:rPr>
          <w:b/>
        </w:rPr>
      </w:pPr>
    </w:p>
    <w:p w:rsidR="00CC7C12" w:rsidRPr="00861F4A" w:rsidRDefault="00CC7C12" w:rsidP="00CC7C12">
      <w:pPr>
        <w:ind w:firstLine="540"/>
        <w:jc w:val="center"/>
        <w:rPr>
          <w:b/>
          <w:i/>
        </w:rPr>
      </w:pPr>
      <w:r w:rsidRPr="00861F4A">
        <w:rPr>
          <w:b/>
          <w:i/>
        </w:rPr>
        <w:t>2.2. Наименование структурного подразделения администрации, предоставляющего муниципальную услугу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 xml:space="preserve">2.2.1. Муниципальная услуга предоставляется </w:t>
      </w:r>
      <w:r>
        <w:t>А</w:t>
      </w:r>
      <w:r w:rsidRPr="00861F4A">
        <w:t>дминистрацией и осуществляется через подразделение.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  <w:rPr>
          <w:shd w:val="clear" w:color="auto" w:fill="F9F9F9"/>
        </w:rPr>
      </w:pPr>
      <w:r w:rsidRPr="00861F4A">
        <w:t xml:space="preserve">Прием заявления и приложенных к нему документов на предоставление муниципальной услуги, выдача документов, являющихся результатом предоставления муниципальной услуги, могут осуществляться через МФЦ, </w:t>
      </w:r>
      <w:r w:rsidRPr="00861F4A">
        <w:rPr>
          <w:shd w:val="clear" w:color="auto" w:fill="F9F9F9"/>
        </w:rPr>
        <w:t xml:space="preserve">при условии заключения соглашений о взаимодействии с МФЦ. </w:t>
      </w:r>
    </w:p>
    <w:p w:rsidR="00CC7C12" w:rsidRPr="00861F4A" w:rsidRDefault="00CC7C12" w:rsidP="00CC7C12">
      <w:pPr>
        <w:ind w:firstLine="540"/>
        <w:jc w:val="both"/>
        <w:rPr>
          <w:b/>
          <w:i/>
        </w:rPr>
      </w:pPr>
      <w:r w:rsidRPr="00861F4A">
        <w:rPr>
          <w:shd w:val="clear" w:color="auto" w:fill="FFFFFF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</w:t>
      </w:r>
      <w:r>
        <w:rPr>
          <w:shd w:val="clear" w:color="auto" w:fill="FFFFFF"/>
        </w:rPr>
        <w:t>,</w:t>
      </w:r>
      <w:r w:rsidRPr="00861F4A">
        <w:rPr>
          <w:shd w:val="clear" w:color="auto" w:fill="FFFFFF"/>
        </w:rPr>
        <w:t xml:space="preserve">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C7C12" w:rsidRPr="00861F4A" w:rsidRDefault="00CC7C12" w:rsidP="00CC7C12">
      <w:pPr>
        <w:ind w:firstLine="540"/>
        <w:jc w:val="center"/>
        <w:rPr>
          <w:b/>
          <w:i/>
        </w:rPr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>2.3. Описание результата предоставления муниципальной услуги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61F4A">
        <w:rPr>
          <w:iCs/>
        </w:rPr>
        <w:t xml:space="preserve">- выдача </w:t>
      </w:r>
      <w:r w:rsidRPr="00861F4A">
        <w:t>или 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61F4A">
        <w:rPr>
          <w:iCs/>
        </w:rPr>
        <w:t>;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61F4A">
        <w:rPr>
          <w:iCs/>
        </w:rPr>
        <w:t xml:space="preserve">- </w:t>
      </w:r>
      <w:r w:rsidRPr="00861F4A">
        <w:t>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предоставлении муниципальной услуги</w:t>
      </w:r>
      <w:r w:rsidRPr="00861F4A">
        <w:rPr>
          <w:iCs/>
        </w:rPr>
        <w:t>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>2.4. Срок предоставления муниципальной услуги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 xml:space="preserve">2.4.1. Разрешение на отклонение от предельных параметров разрешённого строительства, реконструкции объектов капитального строительства или уведомление о мотивированном отказе в выдаче разрешения на отклонение от предельных параметров разрешённого строительства, реконструкции объектов капитального строительства выдается заявителю, не позднее </w:t>
      </w:r>
      <w:r w:rsidRPr="00586A7C">
        <w:t>чем через 2 (два) месяца со</w:t>
      </w:r>
      <w:r w:rsidRPr="00861F4A">
        <w:t xml:space="preserve"> дня подачи заявления</w:t>
      </w:r>
      <w:r>
        <w:t>.</w:t>
      </w:r>
    </w:p>
    <w:p w:rsidR="00CC7C12" w:rsidRPr="00F7505D" w:rsidRDefault="00CC7C12" w:rsidP="00CC7C1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Проект постановления Администрации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предоставлении разрешения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подлежит обсуждению на публичных слушаниях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(за исключением случая, указанного в пункте 1.1 статьи 40 Градостроительного кодекса Российской Федерации)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C7C12" w:rsidRPr="00F7505D" w:rsidRDefault="00CC7C12" w:rsidP="00CC7C1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505D">
        <w:rPr>
          <w:rFonts w:ascii="Times New Roman" w:hAnsi="Times New Roman" w:cs="Times New Roman"/>
          <w:sz w:val="24"/>
          <w:szCs w:val="24"/>
        </w:rPr>
        <w:t>С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ообщения о проведении публичных слушаний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специалистом подразделения, являющимся членом комиссии по подготовке проекта правил землепользования и застройки (далее – комиссия), 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направляются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6EDF">
        <w:rPr>
          <w:rFonts w:ascii="Times New Roman" w:eastAsia="Calibri" w:hAnsi="Times New Roman" w:cs="Times New Roman"/>
          <w:sz w:val="24"/>
          <w:szCs w:val="24"/>
          <w:lang w:eastAsia="en-US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позднее чем через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семь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дней со дня поступления заявления о предоставлении разрешения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строительства.</w:t>
      </w:r>
      <w:r w:rsidRPr="00F750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C7C12" w:rsidRPr="00F7505D" w:rsidRDefault="00CC7C12" w:rsidP="00CC7C12">
      <w:pPr>
        <w:autoSpaceDE w:val="0"/>
        <w:autoSpaceDN w:val="0"/>
        <w:adjustRightInd w:val="0"/>
        <w:ind w:firstLine="540"/>
        <w:jc w:val="both"/>
      </w:pPr>
      <w:r w:rsidRPr="00F7505D">
        <w:t xml:space="preserve">Срок проведения публичных слушаний с момента оповещения жителей </w:t>
      </w:r>
      <w:r>
        <w:t>муниципального образования</w:t>
      </w:r>
      <w:r w:rsidRPr="00F7505D">
        <w:t xml:space="preserve"> о времени и месте их проведения до дня опубликования заключения о результатах публичных слушаний не может быть более 1 (одного) месяца.</w:t>
      </w:r>
    </w:p>
    <w:p w:rsidR="00CC7C12" w:rsidRPr="00F7505D" w:rsidRDefault="00CC7C12" w:rsidP="00CC7C12">
      <w:pPr>
        <w:autoSpaceDE w:val="0"/>
        <w:autoSpaceDN w:val="0"/>
        <w:adjustRightInd w:val="0"/>
        <w:ind w:firstLine="540"/>
        <w:jc w:val="both"/>
      </w:pPr>
      <w:r w:rsidRPr="00F7505D">
        <w:t xml:space="preserve">По итогам публичных слушаний </w:t>
      </w:r>
      <w:r>
        <w:t xml:space="preserve">на основании заключения об их результатах комиссией </w:t>
      </w:r>
      <w:r w:rsidRPr="00F7505D">
        <w:t>осуществляется подготовка рекомендаций</w:t>
      </w:r>
      <w: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принятия решения. Н</w:t>
      </w:r>
      <w:r w:rsidRPr="00F7505D">
        <w:t xml:space="preserve">а основании </w:t>
      </w:r>
      <w:r>
        <w:t>указанных рекомендаций</w:t>
      </w:r>
      <w:r w:rsidRPr="00F7505D">
        <w:t xml:space="preserve"> глава Во</w:t>
      </w:r>
      <w:r>
        <w:t>скресенского</w:t>
      </w:r>
      <w:r w:rsidRPr="00F7505D">
        <w:t xml:space="preserve"> муниципального района</w:t>
      </w:r>
      <w:r>
        <w:t xml:space="preserve"> Саратовской области</w:t>
      </w:r>
      <w:r w:rsidRPr="00F7505D">
        <w:t xml:space="preserve">  в течение </w:t>
      </w:r>
      <w:r>
        <w:t>7</w:t>
      </w:r>
      <w:r w:rsidRPr="00F7505D">
        <w:t xml:space="preserve"> (</w:t>
      </w:r>
      <w:r>
        <w:t>семи</w:t>
      </w:r>
      <w:r w:rsidRPr="00F7505D">
        <w:t xml:space="preserve">) дней со дня поступления таких рекомендаций подписывает постановление о предоставлении разрешения на </w:t>
      </w:r>
      <w:r>
        <w:t>отклонение от предельных параметров разрешенного строительства, реконструкции объектов капитального строительства или уведомление об отказе в предоставлении разрешения</w:t>
      </w:r>
      <w:r w:rsidRPr="00F7505D">
        <w:t xml:space="preserve">. </w:t>
      </w:r>
    </w:p>
    <w:p w:rsidR="00CC7C12" w:rsidRDefault="00CC7C12" w:rsidP="00CC7C12">
      <w:pPr>
        <w:autoSpaceDE w:val="0"/>
        <w:autoSpaceDN w:val="0"/>
        <w:ind w:firstLine="540"/>
        <w:jc w:val="both"/>
      </w:pPr>
      <w:r>
        <w:t xml:space="preserve">В случае подачи заявления по основанию, предусмотренному пунктом 1.1 статьи 40 Градостроительного кодекса Российской Федерации, совокупный срок по его рассмотрению комиссией, подготовке рекомендаций и подписанию постановления </w:t>
      </w:r>
      <w:r w:rsidRPr="00E84415"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уведомление об отказе в </w:t>
      </w:r>
      <w:r w:rsidRPr="00E84415">
        <w:lastRenderedPageBreak/>
        <w:t>предоставлении разрешения</w:t>
      </w:r>
      <w:r>
        <w:t xml:space="preserve"> не должен превышать срок, указанный в абзаце 1 настоящего пункта.</w:t>
      </w:r>
    </w:p>
    <w:p w:rsidR="00CC7C12" w:rsidRPr="00861F4A" w:rsidRDefault="00CC7C12" w:rsidP="00CC7C12">
      <w:pPr>
        <w:autoSpaceDE w:val="0"/>
        <w:autoSpaceDN w:val="0"/>
        <w:ind w:firstLine="540"/>
        <w:jc w:val="both"/>
      </w:pPr>
      <w:r w:rsidRPr="00861F4A">
        <w:t xml:space="preserve">Разрешение на отклонение от предельных параметров (уведомления об отказе) выдается (направляется)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CC7C12" w:rsidRPr="00861F4A" w:rsidRDefault="00CC7C12" w:rsidP="00CC7C12">
      <w:pPr>
        <w:autoSpaceDE w:val="0"/>
        <w:autoSpaceDN w:val="0"/>
        <w:ind w:firstLine="540"/>
        <w:jc w:val="both"/>
      </w:pPr>
      <w:r w:rsidRPr="00861F4A">
        <w:t xml:space="preserve">- лично в </w:t>
      </w:r>
      <w:r>
        <w:t>А</w:t>
      </w:r>
      <w:r w:rsidRPr="00861F4A">
        <w:t>дминистрации;</w:t>
      </w:r>
    </w:p>
    <w:p w:rsidR="00CC7C12" w:rsidRDefault="00CC7C12" w:rsidP="00CC7C12">
      <w:pPr>
        <w:autoSpaceDE w:val="0"/>
        <w:autoSpaceDN w:val="0"/>
        <w:ind w:firstLine="540"/>
        <w:jc w:val="both"/>
      </w:pPr>
      <w:r w:rsidRPr="00861F4A">
        <w:t>- направляется почтой по адресу, указанному в заявлении;</w:t>
      </w:r>
    </w:p>
    <w:p w:rsidR="00CC7C12" w:rsidRPr="00861F4A" w:rsidRDefault="00CC7C12" w:rsidP="00CC7C12">
      <w:pPr>
        <w:autoSpaceDE w:val="0"/>
        <w:autoSpaceDN w:val="0"/>
        <w:ind w:firstLine="540"/>
        <w:jc w:val="both"/>
      </w:pPr>
      <w:r>
        <w:t>- направляется в форме электронных документов с использованием Единого или (при наличии) регионального портала;</w:t>
      </w:r>
    </w:p>
    <w:p w:rsidR="00CC7C12" w:rsidRPr="00861F4A" w:rsidRDefault="00CC7C12" w:rsidP="00CC7C12">
      <w:pPr>
        <w:autoSpaceDE w:val="0"/>
        <w:autoSpaceDN w:val="0"/>
        <w:ind w:firstLine="540"/>
        <w:jc w:val="both"/>
      </w:pPr>
      <w:r w:rsidRPr="00861F4A">
        <w:t xml:space="preserve">- направляется для выдачи заявителю в МФЦ, </w:t>
      </w:r>
      <w:r>
        <w:t xml:space="preserve">в </w:t>
      </w:r>
      <w:r w:rsidRPr="00861F4A">
        <w:t>порядке и сроки, предусмотренные соглашением о взаимодействии, заключенным между МФЦ и Администрацией.</w:t>
      </w:r>
    </w:p>
    <w:p w:rsidR="00CC7C12" w:rsidRPr="00861F4A" w:rsidRDefault="00CC7C12" w:rsidP="00CC7C12">
      <w:pPr>
        <w:autoSpaceDE w:val="0"/>
        <w:autoSpaceDN w:val="0"/>
        <w:ind w:firstLine="540"/>
        <w:jc w:val="both"/>
      </w:pPr>
      <w:r w:rsidRPr="00861F4A">
        <w:t>Решение может быть обжаловано заявителем в судебном порядке.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В случае предоставления заявителем документов через МФЦ срок выдачи (направления) решения заявителю исчисляется со дня передачи МФЦ таких документов в Администрацию.</w:t>
      </w:r>
    </w:p>
    <w:p w:rsidR="00CC7C12" w:rsidRPr="00861F4A" w:rsidRDefault="00CC7C12" w:rsidP="00CC7C12">
      <w:pPr>
        <w:autoSpaceDE w:val="0"/>
        <w:autoSpaceDN w:val="0"/>
        <w:adjustRightInd w:val="0"/>
        <w:jc w:val="center"/>
        <w:rPr>
          <w:b/>
          <w:i/>
        </w:rPr>
      </w:pPr>
      <w:r w:rsidRPr="00861F4A">
        <w:rPr>
          <w:b/>
          <w:i/>
        </w:rPr>
        <w:t xml:space="preserve">2.5. Перечень нормативных правовых актов, регулирующих отношения, </w:t>
      </w:r>
    </w:p>
    <w:p w:rsidR="00CC7C12" w:rsidRPr="00861F4A" w:rsidRDefault="00CC7C12" w:rsidP="00CC7C12">
      <w:pPr>
        <w:autoSpaceDE w:val="0"/>
        <w:autoSpaceDN w:val="0"/>
        <w:adjustRightInd w:val="0"/>
        <w:jc w:val="center"/>
        <w:rPr>
          <w:b/>
          <w:i/>
        </w:rPr>
      </w:pPr>
      <w:r w:rsidRPr="00861F4A">
        <w:rPr>
          <w:b/>
          <w:i/>
        </w:rPr>
        <w:t>возникающи</w:t>
      </w:r>
      <w:r>
        <w:rPr>
          <w:b/>
          <w:i/>
        </w:rPr>
        <w:t>е</w:t>
      </w:r>
      <w:r w:rsidRPr="00861F4A">
        <w:rPr>
          <w:b/>
          <w:i/>
        </w:rPr>
        <w:t xml:space="preserve"> в связи с предоставлением муниципальной услуги</w:t>
      </w:r>
    </w:p>
    <w:p w:rsidR="00CC7C12" w:rsidRPr="00861F4A" w:rsidRDefault="00CC7C12" w:rsidP="00CC7C12">
      <w:pPr>
        <w:ind w:firstLine="567"/>
        <w:jc w:val="both"/>
      </w:pPr>
      <w:r w:rsidRPr="00861F4A">
        <w:t>2.5.1.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размещается на:</w:t>
      </w:r>
    </w:p>
    <w:p w:rsidR="00CC7C12" w:rsidRPr="00861F4A" w:rsidRDefault="00CC7C12" w:rsidP="00CC7C12">
      <w:pPr>
        <w:ind w:firstLine="567"/>
        <w:jc w:val="both"/>
      </w:pPr>
      <w:r w:rsidRPr="00861F4A">
        <w:t xml:space="preserve">- официальном сайте Администрации </w:t>
      </w:r>
      <w:r w:rsidRPr="00861F4A">
        <w:rPr>
          <w:lang w:val="en-US"/>
        </w:rPr>
        <w:t>www</w:t>
      </w:r>
      <w:r w:rsidRPr="00861F4A">
        <w:t>.</w:t>
      </w:r>
      <w:r>
        <w:rPr>
          <w:lang w:val="en-US"/>
        </w:rPr>
        <w:t>voskresensk</w:t>
      </w:r>
      <w:r w:rsidRPr="00D14F2F">
        <w:t>.64.</w:t>
      </w:r>
      <w:r>
        <w:rPr>
          <w:lang w:val="en-US"/>
        </w:rPr>
        <w:t>ru</w:t>
      </w:r>
      <w:r w:rsidRPr="00861F4A">
        <w:t>;</w:t>
      </w:r>
    </w:p>
    <w:p w:rsidR="00CC7C12" w:rsidRPr="00861F4A" w:rsidRDefault="00CC7C12" w:rsidP="00CC7C12">
      <w:pPr>
        <w:ind w:firstLine="567"/>
        <w:jc w:val="both"/>
      </w:pPr>
      <w:r w:rsidRPr="00861F4A">
        <w:t xml:space="preserve">- </w:t>
      </w:r>
      <w:r>
        <w:t>Едином портале</w:t>
      </w:r>
      <w:r w:rsidRPr="00861F4A">
        <w:t xml:space="preserve"> </w:t>
      </w:r>
      <w:hyperlink r:id="rId14" w:history="1">
        <w:r w:rsidRPr="00861F4A">
          <w:rPr>
            <w:rStyle w:val="aa"/>
          </w:rPr>
          <w:t>http://www.gosuslugi.ru</w:t>
        </w:r>
      </w:hyperlink>
      <w:r w:rsidRPr="00861F4A">
        <w:t>;</w:t>
      </w:r>
    </w:p>
    <w:p w:rsidR="00CC7C12" w:rsidRPr="00861F4A" w:rsidRDefault="00CC7C12" w:rsidP="00CC7C12">
      <w:pPr>
        <w:ind w:firstLine="567"/>
        <w:jc w:val="both"/>
      </w:pPr>
      <w:r w:rsidRPr="00861F4A">
        <w:t xml:space="preserve">- </w:t>
      </w:r>
      <w:r w:rsidRPr="00861F4A">
        <w:rPr>
          <w:shd w:val="clear" w:color="auto" w:fill="FFFFFF"/>
        </w:rPr>
        <w:t xml:space="preserve">информационных стендах, расположенных в здании Администрации. </w:t>
      </w:r>
    </w:p>
    <w:p w:rsidR="00CC7C12" w:rsidRPr="00861F4A" w:rsidRDefault="00CC7C12" w:rsidP="00CC7C12">
      <w:pPr>
        <w:ind w:firstLine="567"/>
        <w:jc w:val="both"/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C7C12" w:rsidRPr="00861F4A" w:rsidRDefault="00CC7C12" w:rsidP="00CC7C12">
      <w:pPr>
        <w:ind w:firstLine="567"/>
        <w:jc w:val="both"/>
      </w:pPr>
      <w:r w:rsidRPr="00861F4A">
        <w:t xml:space="preserve">2.6.1. Для получения муниципальной услуги заявитель представляет: 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586A7C">
        <w:t>а) заявление.</w:t>
      </w:r>
    </w:p>
    <w:p w:rsidR="00CC7C12" w:rsidRDefault="00CC7C12" w:rsidP="00CC7C12">
      <w:pPr>
        <w:autoSpaceDE w:val="0"/>
        <w:autoSpaceDN w:val="0"/>
        <w:adjustRightInd w:val="0"/>
        <w:ind w:firstLine="567"/>
        <w:jc w:val="both"/>
      </w:pPr>
      <w:r>
        <w:t>Заявление может быть направлено в форме электронного документа, подписанного электронной подписью.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При представлении заявления представителем заявителя к заявлению прилага</w:t>
      </w:r>
      <w:r>
        <w:t>ю</w:t>
      </w:r>
      <w:r w:rsidRPr="00861F4A">
        <w:t xml:space="preserve">тся </w:t>
      </w:r>
      <w:r>
        <w:t>документы, подтверждающие полномочия заявителя</w:t>
      </w:r>
      <w:r w:rsidRPr="00861F4A">
        <w:t>, оформленн</w:t>
      </w:r>
      <w:r>
        <w:t>ые</w:t>
      </w:r>
      <w:r w:rsidRPr="00861F4A">
        <w:t xml:space="preserve"> в порядке, предусмотренном законодательством Российской Федерации.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</w:t>
      </w:r>
      <w:r>
        <w:t xml:space="preserve"> (при наличии)</w:t>
      </w:r>
      <w:r w:rsidRPr="00861F4A">
        <w:t xml:space="preserve"> и подписью руководителя этого юридического лица.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2.6.2. Документы не должны содержать подчистки либо приписки, зачеркнутые слова или другие исправления.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bookmarkStart w:id="6" w:name="Par99"/>
      <w:bookmarkEnd w:id="6"/>
      <w:r w:rsidRPr="00861F4A">
        <w:t xml:space="preserve">2.6.3. Документы, указанные в пункте 2.6.1. </w:t>
      </w:r>
      <w:r>
        <w:t xml:space="preserve">настоящего </w:t>
      </w:r>
      <w:r w:rsidRPr="00861F4A"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почте.. 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lastRenderedPageBreak/>
        <w:t xml:space="preserve">2.6.4.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5" w:history="1">
        <w:r w:rsidRPr="00861F4A">
          <w:t>постановлением</w:t>
        </w:r>
      </w:hyperlink>
      <w:r w:rsidRPr="00861F4A">
        <w:t xml:space="preserve"> Правительства Российской Федерации от 25</w:t>
      </w:r>
      <w:r>
        <w:t>.06.</w:t>
      </w:r>
      <w:r w:rsidRPr="00861F4A"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Днем обращения за предоставлением муниципальной услуги считается дата получения документов Администрацией. Обязанность подтверждения факта отправки документов лежит на заявителе.</w:t>
      </w:r>
    </w:p>
    <w:p w:rsidR="00CC7C12" w:rsidRPr="00861F4A" w:rsidRDefault="00CC7C12" w:rsidP="00CC7C12">
      <w:pPr>
        <w:ind w:firstLine="567"/>
        <w:jc w:val="both"/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CC7C12" w:rsidRPr="00861F4A" w:rsidRDefault="00CC7C12" w:rsidP="00CC7C12">
      <w:pPr>
        <w:widowControl w:val="0"/>
        <w:autoSpaceDE w:val="0"/>
        <w:autoSpaceDN w:val="0"/>
        <w:adjustRightInd w:val="0"/>
        <w:ind w:firstLine="567"/>
        <w:jc w:val="both"/>
      </w:pPr>
      <w:r w:rsidRPr="00861F4A">
        <w:t>2.7.1. Документы, необходимы</w:t>
      </w:r>
      <w:r w:rsidRPr="00861F4A">
        <w:rPr>
          <w:u w:val="double"/>
        </w:rPr>
        <w:t>е</w:t>
      </w:r>
      <w:r w:rsidRPr="00861F4A"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CC7C12" w:rsidRPr="00861F4A" w:rsidRDefault="00CC7C12" w:rsidP="00CC7C12">
      <w:pPr>
        <w:autoSpaceDE w:val="0"/>
        <w:autoSpaceDN w:val="0"/>
        <w:adjustRightInd w:val="0"/>
        <w:spacing w:line="18" w:lineRule="atLeast"/>
        <w:ind w:firstLine="567"/>
        <w:jc w:val="both"/>
        <w:rPr>
          <w:lang w:eastAsia="en-US"/>
        </w:rPr>
      </w:pPr>
      <w:r w:rsidRPr="00861F4A">
        <w:t>а) сведения из Единого государственного реестра прав на недвижимое имущество и сделок с ним о правах на земельный участок;</w:t>
      </w:r>
    </w:p>
    <w:p w:rsidR="00CC7C12" w:rsidRPr="00861F4A" w:rsidRDefault="00CC7C12" w:rsidP="00CC7C12">
      <w:pPr>
        <w:autoSpaceDE w:val="0"/>
        <w:autoSpaceDN w:val="0"/>
        <w:adjustRightInd w:val="0"/>
        <w:spacing w:line="18" w:lineRule="atLeast"/>
        <w:ind w:firstLine="567"/>
        <w:jc w:val="both"/>
      </w:pPr>
      <w:r w:rsidRPr="00861F4A">
        <w:t>б) 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ним;</w:t>
      </w:r>
    </w:p>
    <w:p w:rsidR="00CC7C12" w:rsidRPr="00861F4A" w:rsidRDefault="00CC7C12" w:rsidP="00CC7C12">
      <w:pPr>
        <w:spacing w:line="18" w:lineRule="atLeast"/>
        <w:ind w:firstLine="567"/>
        <w:jc w:val="both"/>
        <w:rPr>
          <w:lang w:eastAsia="en-US"/>
        </w:rPr>
      </w:pPr>
      <w:r w:rsidRPr="00861F4A">
        <w:t>в) информаци</w:t>
      </w:r>
      <w:r>
        <w:t>я</w:t>
      </w:r>
      <w:r w:rsidRPr="00861F4A">
        <w:t xml:space="preserve"> о правообладателях земельных участков, имеющих общие границы с земельным участком, применительно к которому запрашивается данное разрешение, о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о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г) эскизный проект строительства (реконструкции) объекта капитального строительства.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</w:pPr>
      <w:r w:rsidRPr="00861F4A">
        <w:t xml:space="preserve">2.7.2. Если заявитель не представил самостоятельно документы, указанные в </w:t>
      </w:r>
      <w:hyperlink r:id="rId16" w:history="1">
        <w:r w:rsidRPr="00861F4A">
          <w:t xml:space="preserve">пункте </w:t>
        </w:r>
      </w:hyperlink>
      <w:r w:rsidRPr="00861F4A">
        <w:t xml:space="preserve">2.7.1 настоящего </w:t>
      </w:r>
      <w:r>
        <w:t>А</w:t>
      </w:r>
      <w:r w:rsidRPr="00861F4A">
        <w:t>дминистративного регламента, подразделение запрашивает 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2.7.3. Запрещается требовать от заявителя: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C7C12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>
        <w:t>Саратовской области</w:t>
      </w:r>
      <w:r w:rsidRPr="00861F4A">
        <w:t xml:space="preserve">, муниципальными </w:t>
      </w:r>
      <w:r w:rsidRPr="00861F4A">
        <w:lastRenderedPageBreak/>
        <w:t xml:space="preserve">правовыми актами, за исключением документов, включенных в определенный частью 6 статьи 7 Федерального закона </w:t>
      </w:r>
      <w:r>
        <w:t xml:space="preserve">от 27.07.2010 года </w:t>
      </w:r>
      <w:r w:rsidRPr="00861F4A">
        <w:t>№ 210-ФЗ</w:t>
      </w:r>
      <w:r>
        <w:t xml:space="preserve"> </w:t>
      </w:r>
      <w:r w:rsidRPr="00861F4A">
        <w:t>"Об организации предоставления государственных и муниципальных услуг"</w:t>
      </w:r>
      <w:r>
        <w:t xml:space="preserve"> (далее – Федеральный закон № 210-ФЗ)</w:t>
      </w:r>
      <w:r w:rsidRPr="00861F4A"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>
        <w:t>;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>
        <w:t>- предоставления документов и информации, отсутствие которых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C7C12" w:rsidRPr="00861F4A" w:rsidRDefault="00CC7C12" w:rsidP="00CC7C12">
      <w:pPr>
        <w:autoSpaceDE w:val="0"/>
        <w:autoSpaceDN w:val="0"/>
        <w:adjustRightInd w:val="0"/>
        <w:jc w:val="center"/>
        <w:rPr>
          <w:b/>
          <w:i/>
        </w:rPr>
      </w:pPr>
      <w:r w:rsidRPr="00861F4A">
        <w:rPr>
          <w:b/>
          <w:i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C7C12" w:rsidRPr="00861F4A" w:rsidRDefault="00CC7C12" w:rsidP="00CC7C12">
      <w:pPr>
        <w:ind w:firstLine="567"/>
        <w:jc w:val="both"/>
      </w:pPr>
      <w:r w:rsidRPr="00861F4A">
        <w:t>2.8.1.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CC7C12" w:rsidRPr="00861F4A" w:rsidRDefault="00CC7C12" w:rsidP="00CC7C12">
      <w:pPr>
        <w:ind w:firstLine="567"/>
        <w:jc w:val="both"/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C7C12" w:rsidRPr="00861F4A" w:rsidRDefault="00CC7C12" w:rsidP="00CC7C12">
      <w:pPr>
        <w:ind w:firstLine="567"/>
        <w:jc w:val="both"/>
      </w:pPr>
      <w:r w:rsidRPr="00861F4A">
        <w:t>2.9.1 Основания для приостановления предоставления муниципальной услуги законодательством не предусмотрены.</w:t>
      </w:r>
    </w:p>
    <w:p w:rsidR="00CC7C12" w:rsidRPr="00861F4A" w:rsidRDefault="00CC7C12" w:rsidP="00CC7C12">
      <w:pPr>
        <w:ind w:firstLine="567"/>
        <w:jc w:val="both"/>
      </w:pPr>
      <w:r w:rsidRPr="00861F4A">
        <w:t>2.9.2 Основанием для отказа в предоставлении муниципальной услуги является:</w:t>
      </w:r>
    </w:p>
    <w:p w:rsidR="00CC7C12" w:rsidRDefault="00CC7C12" w:rsidP="00CC7C12">
      <w:pPr>
        <w:spacing w:line="18" w:lineRule="atLeast"/>
        <w:ind w:firstLine="567"/>
        <w:jc w:val="both"/>
      </w:pPr>
      <w:r>
        <w:t xml:space="preserve">- </w:t>
      </w:r>
      <w:r w:rsidRPr="00E6449C">
        <w:t>непредставление документов, перечисленных в пункте</w:t>
      </w:r>
      <w:r>
        <w:t xml:space="preserve"> 2.6 настоящего Административного регламента; </w:t>
      </w:r>
    </w:p>
    <w:p w:rsidR="00CC7C12" w:rsidRPr="00861F4A" w:rsidRDefault="00CC7C12" w:rsidP="00CC7C12">
      <w:pPr>
        <w:spacing w:line="18" w:lineRule="atLeast"/>
        <w:ind w:firstLine="567"/>
        <w:jc w:val="both"/>
        <w:rPr>
          <w:lang w:eastAsia="en-US"/>
        </w:rPr>
      </w:pPr>
      <w:r w:rsidRPr="00861F4A"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 xml:space="preserve">- несоответствие документов требованиям, указанным в настоящем </w:t>
      </w:r>
      <w:r>
        <w:t>А</w:t>
      </w:r>
      <w:r w:rsidRPr="00861F4A">
        <w:t>дминистративном регламенте;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- несоответствие предельных параметров разрешенного строительства, реконструкции объектов капитального строительства техническим регламентам при условии соблюдения действующего законодательства Российской Федерации;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- нарушение  прав 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результате предоставления муниципальной услуги;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-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CC7C12" w:rsidRPr="00861F4A" w:rsidRDefault="00CC7C12" w:rsidP="00CC7C12">
      <w:pPr>
        <w:spacing w:line="18" w:lineRule="atLeast"/>
        <w:ind w:firstLine="567"/>
        <w:jc w:val="both"/>
        <w:rPr>
          <w:rFonts w:eastAsia="Calibri"/>
        </w:rPr>
      </w:pPr>
      <w:r w:rsidRPr="00861F4A">
        <w:t>- заявитель не является правообладателем земельного участка;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- 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- 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- не соблюдаются требования действующего законодательства Российской Федерации;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- строительство, реконструкция объектов капитального строительства осуществляются без разрешения на строительство;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 w:rsidRPr="00861F4A">
        <w:t>- отсутствует согласие собственников земельного участка или объекта капитального строительства, находящихся в долевой собственности;</w:t>
      </w:r>
    </w:p>
    <w:p w:rsidR="00CC7C12" w:rsidRDefault="00CC7C12" w:rsidP="00CC7C12">
      <w:pPr>
        <w:spacing w:line="18" w:lineRule="atLeast"/>
        <w:ind w:firstLine="567"/>
        <w:jc w:val="both"/>
      </w:pPr>
      <w:r w:rsidRPr="00861F4A">
        <w:t>- наличие в представленных документах недостоверной или искаженной информации</w:t>
      </w:r>
      <w:r>
        <w:t>,</w:t>
      </w:r>
    </w:p>
    <w:p w:rsidR="00CC7C12" w:rsidRDefault="00CC7C12" w:rsidP="00CC7C12">
      <w:pPr>
        <w:spacing w:line="18" w:lineRule="atLeast"/>
        <w:ind w:firstLine="567"/>
        <w:jc w:val="both"/>
      </w:pPr>
      <w:r>
        <w:t>- подано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CC7C12" w:rsidRPr="00861F4A" w:rsidRDefault="00CC7C12" w:rsidP="00CC7C12">
      <w:pPr>
        <w:spacing w:line="18" w:lineRule="atLeast"/>
        <w:ind w:firstLine="567"/>
        <w:jc w:val="both"/>
      </w:pPr>
      <w:r>
        <w:t xml:space="preserve">- поступление в Администрацию уведомления исполнительного органа государственной власти, должностного лица, государственного учреждения или органа </w:t>
      </w:r>
      <w:r>
        <w:lastRenderedPageBreak/>
        <w:t>местного самоуправления, указанных в части 2 статьи 55.32 Градостроительного кодекса Российской Федерации о выявлении самовольной постройки, расположенной на земельном участке, на котором находится объект капитального строительства, в отношении которого подано заявление о предоставлении разрешения на отклонение от предельных параметров разрешенного строительства – до ее сноса или приведение в соответствие с установленными требованиями. Данная норма не распространяется на случаи, если по результатам рассмотрения данного уведомления о наличии самовольной постройки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C7C12" w:rsidRPr="00861F4A" w:rsidRDefault="00CC7C12" w:rsidP="00CC7C12">
      <w:pPr>
        <w:ind w:firstLine="567"/>
        <w:jc w:val="both"/>
      </w:pPr>
      <w:r w:rsidRPr="00861F4A">
        <w:t>На любой стадии административных процедур до принятия решения о выдаче разрешения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both"/>
        <w:rPr>
          <w:u w:val="double"/>
        </w:rPr>
      </w:pPr>
    </w:p>
    <w:p w:rsidR="00CC7C12" w:rsidRPr="00861F4A" w:rsidRDefault="00CC7C12" w:rsidP="00CC7C12">
      <w:pPr>
        <w:ind w:firstLine="540"/>
        <w:jc w:val="center"/>
        <w:rPr>
          <w:b/>
          <w:i/>
        </w:rPr>
      </w:pPr>
      <w:r w:rsidRPr="00861F4A">
        <w:rPr>
          <w:b/>
          <w:i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7C12" w:rsidRPr="00861F4A" w:rsidRDefault="00CC7C12" w:rsidP="00CC7C12">
      <w:pPr>
        <w:ind w:firstLine="540"/>
        <w:jc w:val="both"/>
      </w:pPr>
      <w:r w:rsidRPr="00861F4A">
        <w:t>2.10.1. Для получения муниципальной услуги не требуется получение услуг, которые являются необходимыми и обязательными.</w:t>
      </w:r>
    </w:p>
    <w:p w:rsidR="00CC7C12" w:rsidRPr="00861F4A" w:rsidRDefault="00CC7C12" w:rsidP="00CC7C12">
      <w:pPr>
        <w:ind w:firstLine="540"/>
        <w:jc w:val="both"/>
        <w:rPr>
          <w:b/>
        </w:rPr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C7C12" w:rsidRPr="00861F4A" w:rsidRDefault="00CC7C12" w:rsidP="00CC7C12">
      <w:pPr>
        <w:autoSpaceDE w:val="0"/>
        <w:autoSpaceDN w:val="0"/>
        <w:adjustRightInd w:val="0"/>
        <w:ind w:firstLine="709"/>
        <w:jc w:val="both"/>
      </w:pPr>
      <w:r w:rsidRPr="00861F4A">
        <w:t>2.11.1. Муниципальная услуга предоставляется бесплатно.</w:t>
      </w:r>
      <w:r>
        <w:t xml:space="preserve"> Заявитель несет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предусмотренных частью 4 статьи 40 Градостроительного кодекса Российской Федерации.</w:t>
      </w:r>
    </w:p>
    <w:p w:rsidR="00CC7C12" w:rsidRPr="00861F4A" w:rsidRDefault="00CC7C12" w:rsidP="00CC7C12">
      <w:pPr>
        <w:autoSpaceDE w:val="0"/>
        <w:autoSpaceDN w:val="0"/>
        <w:adjustRightInd w:val="0"/>
        <w:ind w:firstLine="709"/>
        <w:jc w:val="both"/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</w:rPr>
      </w:pPr>
      <w:r w:rsidRPr="00861F4A">
        <w:rPr>
          <w:b/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CC7C12" w:rsidRPr="00861F4A" w:rsidRDefault="00CC7C12" w:rsidP="00CC7C12">
      <w:pPr>
        <w:ind w:firstLine="540"/>
        <w:jc w:val="both"/>
      </w:pPr>
      <w:r w:rsidRPr="00861F4A">
        <w:t xml:space="preserve">2.12.1.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</w:t>
      </w:r>
      <w:r>
        <w:t xml:space="preserve">(пятнадцати) </w:t>
      </w:r>
      <w:r w:rsidRPr="00861F4A">
        <w:t>минут.</w:t>
      </w:r>
    </w:p>
    <w:p w:rsidR="00CC7C12" w:rsidRPr="00861F4A" w:rsidRDefault="00CC7C12" w:rsidP="00CC7C12">
      <w:pPr>
        <w:ind w:firstLine="540"/>
        <w:jc w:val="both"/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</w:rPr>
      </w:pPr>
      <w:r w:rsidRPr="00861F4A">
        <w:rPr>
          <w:b/>
          <w:i/>
        </w:rPr>
        <w:t>2.13. Срок и порядок регистрации запроса заявителя о предоставлении муниципальной услуги</w:t>
      </w:r>
    </w:p>
    <w:p w:rsidR="00CC7C12" w:rsidRPr="00861F4A" w:rsidRDefault="00CC7C12" w:rsidP="00CC7C12">
      <w:pPr>
        <w:ind w:firstLine="540"/>
        <w:jc w:val="both"/>
        <w:rPr>
          <w:shd w:val="clear" w:color="auto" w:fill="FFFFFF"/>
        </w:rPr>
      </w:pPr>
      <w:r w:rsidRPr="00861F4A">
        <w:t xml:space="preserve">2.13.1. </w:t>
      </w:r>
      <w:r w:rsidRPr="00861F4A">
        <w:rPr>
          <w:shd w:val="clear" w:color="auto" w:fill="FFFFFF"/>
        </w:rPr>
        <w:t>При личном обращении заявителя о предоставлении услуги с предъявлением документов, заявка регистрируется в день поступления.</w:t>
      </w:r>
    </w:p>
    <w:p w:rsidR="00CC7C12" w:rsidRPr="00861F4A" w:rsidRDefault="00CC7C12" w:rsidP="00CC7C12">
      <w:pPr>
        <w:ind w:firstLine="540"/>
        <w:jc w:val="both"/>
        <w:rPr>
          <w:shd w:val="clear" w:color="auto" w:fill="FFFFFF"/>
        </w:rPr>
      </w:pPr>
      <w:r w:rsidRPr="00861F4A">
        <w:rPr>
          <w:shd w:val="clear" w:color="auto" w:fill="FFFFFF"/>
        </w:rPr>
        <w:t xml:space="preserve">Регистрация заявки о предоставлении услуги, направленная через организации почтовой связи, по электронной почте либо через </w:t>
      </w:r>
      <w:r>
        <w:rPr>
          <w:shd w:val="clear" w:color="auto" w:fill="FFFFFF"/>
        </w:rPr>
        <w:t>Единый или региональный порталы</w:t>
      </w:r>
      <w:r w:rsidRPr="00861F4A">
        <w:rPr>
          <w:shd w:val="clear" w:color="auto" w:fill="FFFFFF"/>
        </w:rPr>
        <w:t xml:space="preserve"> осуществляется в течение одного рабочего дня с момента получения.</w:t>
      </w:r>
    </w:p>
    <w:p w:rsidR="00CC7C12" w:rsidRPr="00861F4A" w:rsidRDefault="00CC7C12" w:rsidP="00CC7C12">
      <w:pPr>
        <w:ind w:firstLine="540"/>
        <w:jc w:val="both"/>
        <w:rPr>
          <w:shd w:val="clear" w:color="auto" w:fill="FFFFFF"/>
        </w:rPr>
      </w:pPr>
    </w:p>
    <w:p w:rsidR="00CC7C12" w:rsidRPr="00861F4A" w:rsidRDefault="00CC7C12" w:rsidP="00CC7C12">
      <w:pPr>
        <w:ind w:firstLine="540"/>
        <w:jc w:val="center"/>
        <w:rPr>
          <w:b/>
          <w:i/>
        </w:rPr>
      </w:pPr>
      <w:r w:rsidRPr="00861F4A">
        <w:rPr>
          <w:b/>
          <w:i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CC7C12" w:rsidRPr="00326C0D" w:rsidRDefault="00CC7C12" w:rsidP="00CC7C1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567"/>
        <w:jc w:val="both"/>
      </w:pPr>
      <w:r w:rsidRPr="00326C0D">
        <w:t>2.1</w:t>
      </w:r>
      <w:r>
        <w:t>4</w:t>
      </w:r>
      <w:r w:rsidRPr="00326C0D">
        <w:t>.1.</w:t>
      </w:r>
      <w:r w:rsidRPr="00326C0D">
        <w:rPr>
          <w:b/>
          <w:i/>
        </w:rPr>
        <w:t xml:space="preserve"> </w:t>
      </w:r>
      <w:r w:rsidRPr="00326C0D">
        <w:t>Требования к залу ожидания:</w:t>
      </w:r>
    </w:p>
    <w:p w:rsidR="00CC7C12" w:rsidRPr="00326C0D" w:rsidRDefault="00CC7C12" w:rsidP="00CC7C12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6C0D">
        <w:rPr>
          <w:color w:val="000000"/>
        </w:rPr>
        <w:t>места ожидания должны быть оборудованы стульями (кресельными секциями) и (или) скамьями (банкетками);</w:t>
      </w:r>
    </w:p>
    <w:p w:rsidR="00CC7C12" w:rsidRPr="00326C0D" w:rsidRDefault="00CC7C12" w:rsidP="00CC7C12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6C0D">
        <w:rPr>
          <w:color w:val="000000"/>
        </w:rPr>
        <w:t xml:space="preserve">количество мест ожидания определяется исходя из фактической нагрузки и </w:t>
      </w:r>
      <w:r w:rsidRPr="00326C0D">
        <w:rPr>
          <w:color w:val="000000"/>
        </w:rPr>
        <w:lastRenderedPageBreak/>
        <w:t>возможностей для их размещения в здании, но не может составлять менее 3</w:t>
      </w:r>
      <w:r>
        <w:rPr>
          <w:color w:val="000000"/>
        </w:rPr>
        <w:t xml:space="preserve"> (трех) </w:t>
      </w:r>
      <w:r w:rsidRPr="00326C0D">
        <w:rPr>
          <w:color w:val="000000"/>
        </w:rPr>
        <w:t xml:space="preserve"> мест.</w:t>
      </w:r>
    </w:p>
    <w:p w:rsidR="00CC7C12" w:rsidRPr="00326C0D" w:rsidRDefault="00CC7C12" w:rsidP="00CC7C1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567"/>
        <w:jc w:val="both"/>
      </w:pPr>
      <w:r w:rsidRPr="00326C0D">
        <w:t>2.1</w:t>
      </w:r>
      <w:r>
        <w:t>4</w:t>
      </w:r>
      <w:r w:rsidRPr="00326C0D">
        <w:t>.2.</w:t>
      </w:r>
      <w:r>
        <w:t xml:space="preserve"> </w:t>
      </w:r>
      <w:r w:rsidRPr="00326C0D">
        <w:t>Требования к местам для заполнения запросов о предоставлении муниципальной услуги:</w:t>
      </w:r>
    </w:p>
    <w:p w:rsidR="00CC7C12" w:rsidRPr="00326C0D" w:rsidRDefault="00CC7C12" w:rsidP="00CC7C12">
      <w:pPr>
        <w:shd w:val="clear" w:color="auto" w:fill="FFFFFF"/>
        <w:ind w:firstLine="567"/>
        <w:jc w:val="both"/>
      </w:pPr>
      <w:r>
        <w:t xml:space="preserve">- </w:t>
      </w:r>
      <w:r w:rsidRPr="00326C0D">
        <w:t>места для заполнения запросов о предоставлении муниципальной услуги должны быть оборудованы столами (стойками) с бланками заявлений и канцелярскими принадлежностями.</w:t>
      </w:r>
    </w:p>
    <w:p w:rsidR="00CC7C12" w:rsidRPr="00326C0D" w:rsidRDefault="00CC7C12" w:rsidP="00CC7C1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567"/>
        <w:jc w:val="both"/>
      </w:pPr>
      <w:r w:rsidRPr="00326C0D">
        <w:t>2.1</w:t>
      </w:r>
      <w:r>
        <w:t>4</w:t>
      </w:r>
      <w:r w:rsidRPr="00326C0D">
        <w:t>.3.</w:t>
      </w:r>
      <w:r>
        <w:t xml:space="preserve"> </w:t>
      </w:r>
      <w:r w:rsidRPr="00326C0D">
        <w:t xml:space="preserve">Требования к информационным стендам с перечнем документов, необходимых для предоставления муниципальной услуги и образцами их заполнения: </w:t>
      </w:r>
    </w:p>
    <w:p w:rsidR="00CC7C12" w:rsidRPr="00326C0D" w:rsidRDefault="00CC7C12" w:rsidP="00CC7C1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567"/>
        <w:jc w:val="both"/>
        <w:rPr>
          <w:spacing w:val="-4"/>
        </w:rPr>
      </w:pPr>
      <w:r>
        <w:rPr>
          <w:color w:val="000000"/>
          <w:highlight w:val="white"/>
        </w:rPr>
        <w:t xml:space="preserve">- </w:t>
      </w:r>
      <w:r w:rsidRPr="00326C0D">
        <w:rPr>
          <w:color w:val="000000"/>
          <w:highlight w:val="white"/>
        </w:rPr>
        <w:t>информационные стенды должны быть максимально заметны, хорошо просматриваемы и функциональны, т.е. оборудованы карманами формата А4, в которых размещаются информационные листки.</w:t>
      </w:r>
      <w:r w:rsidRPr="00326C0D">
        <w:t xml:space="preserve"> </w:t>
      </w:r>
    </w:p>
    <w:p w:rsidR="00CC7C12" w:rsidRPr="00326C0D" w:rsidRDefault="00CC7C12" w:rsidP="00CC7C12">
      <w:pPr>
        <w:widowControl w:val="0"/>
        <w:ind w:firstLine="567"/>
        <w:jc w:val="both"/>
        <w:rPr>
          <w:color w:val="000000"/>
        </w:rPr>
      </w:pPr>
      <w:r w:rsidRPr="00326C0D">
        <w:rPr>
          <w:color w:val="000000"/>
        </w:rPr>
        <w:t>2.1</w:t>
      </w:r>
      <w:r>
        <w:rPr>
          <w:color w:val="000000"/>
        </w:rPr>
        <w:t>4</w:t>
      </w:r>
      <w:r w:rsidRPr="00326C0D">
        <w:rPr>
          <w:color w:val="000000"/>
        </w:rPr>
        <w:t>.4.</w:t>
      </w:r>
      <w:r>
        <w:rPr>
          <w:color w:val="000000"/>
        </w:rPr>
        <w:t xml:space="preserve"> </w:t>
      </w:r>
      <w:r w:rsidRPr="00326C0D">
        <w:rPr>
          <w:color w:val="000000"/>
        </w:rPr>
        <w:t>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CC7C12" w:rsidRPr="00326C0D" w:rsidRDefault="00CC7C12" w:rsidP="00CC7C1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567"/>
        <w:jc w:val="both"/>
        <w:rPr>
          <w:spacing w:val="-4"/>
        </w:rPr>
      </w:pPr>
      <w:r>
        <w:t xml:space="preserve">- </w:t>
      </w:r>
      <w:r w:rsidRPr="00326C0D"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C7C12" w:rsidRPr="00326C0D" w:rsidRDefault="00CC7C12" w:rsidP="00CC7C12">
      <w:pPr>
        <w:widowControl w:val="0"/>
        <w:ind w:firstLine="567"/>
        <w:jc w:val="both"/>
      </w:pPr>
      <w:r w:rsidRPr="00326C0D">
        <w:t>2.1</w:t>
      </w:r>
      <w:r>
        <w:t>4</w:t>
      </w:r>
      <w:r w:rsidRPr="00326C0D">
        <w:t>.5. Требования к обеспечению</w:t>
      </w:r>
      <w:r w:rsidRPr="00326C0D">
        <w:rPr>
          <w:b/>
          <w:i/>
        </w:rPr>
        <w:t xml:space="preserve"> </w:t>
      </w:r>
      <w:r w:rsidRPr="00326C0D">
        <w:t>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CC7C12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C0D">
        <w:rPr>
          <w:rFonts w:ascii="Times New Roman" w:hAnsi="Times New Roman" w:cs="Times New Roman"/>
          <w:sz w:val="24"/>
          <w:szCs w:val="24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</w:t>
      </w:r>
    </w:p>
    <w:p w:rsidR="00CC7C12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26C0D">
        <w:rPr>
          <w:rFonts w:ascii="Times New Roman" w:hAnsi="Times New Roman" w:cs="Times New Roman"/>
          <w:sz w:val="24"/>
          <w:szCs w:val="24"/>
        </w:rPr>
        <w:t>ход в здание</w:t>
      </w:r>
      <w:r>
        <w:rPr>
          <w:rFonts w:ascii="Times New Roman" w:hAnsi="Times New Roman" w:cs="Times New Roman"/>
          <w:sz w:val="24"/>
          <w:szCs w:val="24"/>
        </w:rPr>
        <w:t xml:space="preserve"> (помещение)</w:t>
      </w:r>
      <w:r w:rsidRPr="0032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выход из него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кресла-коляски;</w:t>
      </w:r>
    </w:p>
    <w:p w:rsidR="00CC7C12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сопровождение;</w:t>
      </w:r>
    </w:p>
    <w:p w:rsidR="00CC7C12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предоставляются услуги, собаки-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C7C12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 сурдопереводчика и тифлосурдопереводчика, а также иного лица, владеющего жестовым языком. </w:t>
      </w:r>
    </w:p>
    <w:p w:rsidR="00CC7C12" w:rsidRPr="00326C0D" w:rsidRDefault="00CC7C12" w:rsidP="00CC7C12">
      <w:pPr>
        <w:widowControl w:val="0"/>
        <w:ind w:firstLine="567"/>
        <w:jc w:val="both"/>
        <w:rPr>
          <w:color w:val="000000"/>
          <w:highlight w:val="white"/>
        </w:rPr>
      </w:pPr>
      <w:r w:rsidRPr="00326C0D">
        <w:rPr>
          <w:color w:val="000000"/>
          <w:highlight w:val="white"/>
        </w:rPr>
        <w:t>2.1</w:t>
      </w:r>
      <w:r>
        <w:rPr>
          <w:color w:val="000000"/>
          <w:highlight w:val="white"/>
        </w:rPr>
        <w:t>4</w:t>
      </w:r>
      <w:r w:rsidRPr="00326C0D">
        <w:rPr>
          <w:color w:val="000000"/>
          <w:highlight w:val="white"/>
        </w:rPr>
        <w:t>.6. Требования к местам приема заявителей:</w:t>
      </w:r>
    </w:p>
    <w:p w:rsidR="00CC7C12" w:rsidRPr="00326C0D" w:rsidRDefault="00CC7C12" w:rsidP="00CC7C12">
      <w:pPr>
        <w:widowControl w:val="0"/>
        <w:ind w:firstLine="567"/>
        <w:jc w:val="both"/>
        <w:rPr>
          <w:color w:val="000000"/>
        </w:rPr>
      </w:pPr>
      <w:r>
        <w:rPr>
          <w:color w:val="000000"/>
          <w:highlight w:val="white"/>
        </w:rPr>
        <w:t xml:space="preserve">- </w:t>
      </w:r>
      <w:r w:rsidRPr="00326C0D">
        <w:rPr>
          <w:color w:val="000000"/>
          <w:highlight w:val="white"/>
        </w:rPr>
        <w:t>кабинеты приема заявителей должны быть оборудованы информационными табличками с указанием:</w:t>
      </w:r>
      <w:r>
        <w:rPr>
          <w:color w:val="000000"/>
          <w:highlight w:val="white"/>
        </w:rPr>
        <w:t xml:space="preserve"> </w:t>
      </w:r>
      <w:r w:rsidRPr="00326C0D">
        <w:rPr>
          <w:color w:val="000000"/>
          <w:highlight w:val="white"/>
        </w:rPr>
        <w:t>номера кабинета;</w:t>
      </w:r>
      <w:r>
        <w:rPr>
          <w:color w:val="000000"/>
        </w:rPr>
        <w:t xml:space="preserve"> </w:t>
      </w:r>
      <w:r w:rsidRPr="00326C0D">
        <w:rPr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  <w:r>
        <w:rPr>
          <w:color w:val="000000"/>
        </w:rPr>
        <w:t xml:space="preserve"> </w:t>
      </w:r>
      <w:r w:rsidRPr="00326C0D">
        <w:rPr>
          <w:color w:val="000000"/>
        </w:rPr>
        <w:t>времени приема заявителей;</w:t>
      </w:r>
      <w:r>
        <w:rPr>
          <w:color w:val="000000"/>
        </w:rPr>
        <w:t xml:space="preserve"> </w:t>
      </w:r>
      <w:r w:rsidRPr="00326C0D">
        <w:rPr>
          <w:color w:val="000000"/>
        </w:rPr>
        <w:t>место для приема заявителя должно быть снабжено стулом, иметь место для письма и раскладки документов.</w:t>
      </w:r>
    </w:p>
    <w:p w:rsidR="00CC7C12" w:rsidRPr="00326C0D" w:rsidRDefault="00CC7C12" w:rsidP="00CC7C1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326C0D">
        <w:t>2.1</w:t>
      </w:r>
      <w:r>
        <w:t>4</w:t>
      </w:r>
      <w:r w:rsidRPr="00326C0D">
        <w:t>.7.</w:t>
      </w:r>
      <w:r>
        <w:t xml:space="preserve"> </w:t>
      </w:r>
      <w:r w:rsidRPr="00326C0D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C7C12" w:rsidRPr="00326C0D" w:rsidRDefault="00CC7C12" w:rsidP="00CC7C1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567"/>
        <w:jc w:val="both"/>
        <w:rPr>
          <w:spacing w:val="-5"/>
        </w:rPr>
      </w:pPr>
      <w:r w:rsidRPr="00326C0D">
        <w:t>2.1</w:t>
      </w:r>
      <w:r>
        <w:t>4</w:t>
      </w:r>
      <w:r w:rsidRPr="00326C0D">
        <w:t>.8.</w:t>
      </w:r>
      <w:r>
        <w:t xml:space="preserve"> </w:t>
      </w:r>
      <w:r w:rsidRPr="00326C0D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C7C12" w:rsidRDefault="00CC7C12" w:rsidP="00CC7C1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z w:val="24"/>
          <w:szCs w:val="24"/>
          <w:lang w:eastAsia="ru-RU"/>
        </w:rPr>
      </w:pPr>
      <w:r w:rsidRPr="00326C0D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C12" w:rsidRPr="00A77C9D" w:rsidRDefault="00CC7C12" w:rsidP="00CC7C12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CC7C12" w:rsidRPr="007E73DA" w:rsidRDefault="00CC7C12" w:rsidP="00CC7C12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</w:rPr>
      </w:pPr>
      <w:r w:rsidRPr="007E73DA">
        <w:rPr>
          <w:b/>
          <w:i/>
        </w:rPr>
        <w:t>2.15. Показатели доступности и качества муниципальной услуги</w:t>
      </w:r>
    </w:p>
    <w:p w:rsidR="00CC7C12" w:rsidRPr="00326C0D" w:rsidRDefault="00CC7C12" w:rsidP="00CC7C12">
      <w:pPr>
        <w:pStyle w:val="2"/>
        <w:spacing w:after="0" w:line="240" w:lineRule="auto"/>
        <w:ind w:firstLine="567"/>
        <w:jc w:val="both"/>
        <w:rPr>
          <w:sz w:val="24"/>
          <w:szCs w:val="24"/>
        </w:rPr>
      </w:pPr>
      <w:r w:rsidRPr="00326C0D">
        <w:rPr>
          <w:sz w:val="24"/>
          <w:szCs w:val="24"/>
        </w:rPr>
        <w:lastRenderedPageBreak/>
        <w:t>2.1</w:t>
      </w:r>
      <w:r>
        <w:rPr>
          <w:sz w:val="24"/>
          <w:szCs w:val="24"/>
        </w:rPr>
        <w:t>5</w:t>
      </w:r>
      <w:r w:rsidRPr="00326C0D">
        <w:rPr>
          <w:sz w:val="24"/>
          <w:szCs w:val="24"/>
        </w:rPr>
        <w:t xml:space="preserve">.1. </w:t>
      </w:r>
      <w:r w:rsidRPr="00326C0D">
        <w:rPr>
          <w:bCs/>
          <w:sz w:val="24"/>
          <w:szCs w:val="24"/>
        </w:rPr>
        <w:t xml:space="preserve">Показателем качества и доступности муниципальной услуги является </w:t>
      </w:r>
      <w:r w:rsidRPr="00326C0D">
        <w:rPr>
          <w:sz w:val="24"/>
          <w:szCs w:val="24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CC7C12" w:rsidRPr="00326C0D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C0D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26C0D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Pr="00326C0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CC7C12" w:rsidRPr="00326C0D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C0D">
        <w:rPr>
          <w:rFonts w:ascii="Times New Roman" w:hAnsi="Times New Roman" w:cs="Times New Roman"/>
          <w:sz w:val="24"/>
          <w:szCs w:val="24"/>
        </w:rPr>
        <w:t>количество взаимодействий со специалистом при предоставлении муниципальной услуги;</w:t>
      </w:r>
    </w:p>
    <w:p w:rsidR="00CC7C12" w:rsidRPr="00326C0D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C0D">
        <w:rPr>
          <w:rFonts w:ascii="Times New Roman" w:hAnsi="Times New Roman" w:cs="Times New Roman"/>
          <w:sz w:val="24"/>
          <w:szCs w:val="24"/>
        </w:rPr>
        <w:t>продолжительность взаимодействия со специалистом при предоставлении муниципальной услуги;</w:t>
      </w:r>
    </w:p>
    <w:p w:rsidR="00CC7C12" w:rsidRPr="00326C0D" w:rsidRDefault="00CC7C12" w:rsidP="00CC7C12">
      <w:pPr>
        <w:tabs>
          <w:tab w:val="left" w:pos="720"/>
          <w:tab w:val="left" w:pos="1800"/>
        </w:tabs>
        <w:ind w:firstLine="567"/>
        <w:jc w:val="both"/>
      </w:pPr>
      <w:r>
        <w:t xml:space="preserve">- </w:t>
      </w:r>
      <w:r w:rsidRPr="00326C0D">
        <w:t xml:space="preserve">количество повторных обращений граждан в </w:t>
      </w:r>
      <w:r>
        <w:t>Администрацию</w:t>
      </w:r>
      <w:r w:rsidRPr="00326C0D">
        <w:t xml:space="preserve"> за предоставлением информации о ходе предоставления муниципальной услуги;</w:t>
      </w:r>
    </w:p>
    <w:p w:rsidR="00CC7C12" w:rsidRPr="00326C0D" w:rsidRDefault="00CC7C12" w:rsidP="00CC7C12">
      <w:pPr>
        <w:tabs>
          <w:tab w:val="left" w:pos="720"/>
          <w:tab w:val="left" w:pos="1800"/>
        </w:tabs>
        <w:ind w:firstLine="567"/>
        <w:jc w:val="both"/>
      </w:pPr>
      <w:r>
        <w:t xml:space="preserve">- </w:t>
      </w:r>
      <w:r w:rsidRPr="00326C0D">
        <w:t>возможность получения муниципальной услуги в МФЦ;</w:t>
      </w:r>
    </w:p>
    <w:p w:rsidR="00CC7C12" w:rsidRPr="00326C0D" w:rsidRDefault="00CC7C12" w:rsidP="00CC7C12">
      <w:pPr>
        <w:tabs>
          <w:tab w:val="left" w:pos="720"/>
          <w:tab w:val="left" w:pos="1800"/>
        </w:tabs>
        <w:ind w:firstLine="567"/>
        <w:jc w:val="both"/>
      </w:pPr>
      <w:r>
        <w:t xml:space="preserve">- </w:t>
      </w:r>
      <w:r w:rsidRPr="00326C0D">
        <w:t>транспортная доступность к местам предоставления муниципальной услуги;</w:t>
      </w:r>
    </w:p>
    <w:p w:rsidR="00CC7C12" w:rsidRPr="00326C0D" w:rsidRDefault="00CC7C12" w:rsidP="00CC7C12">
      <w:pPr>
        <w:tabs>
          <w:tab w:val="left" w:pos="720"/>
          <w:tab w:val="left" w:pos="1800"/>
        </w:tabs>
        <w:ind w:firstLine="567"/>
        <w:jc w:val="both"/>
      </w:pPr>
      <w:r>
        <w:t xml:space="preserve">- </w:t>
      </w:r>
      <w:r w:rsidRPr="00326C0D">
        <w:t xml:space="preserve"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</w:t>
      </w:r>
      <w:r>
        <w:t xml:space="preserve">на </w:t>
      </w:r>
      <w:r w:rsidRPr="00326C0D">
        <w:t>Едином портале и Региональном портале.</w:t>
      </w:r>
    </w:p>
    <w:p w:rsidR="00CC7C12" w:rsidRPr="00326C0D" w:rsidRDefault="00CC7C12" w:rsidP="00CC7C12">
      <w:pPr>
        <w:tabs>
          <w:tab w:val="left" w:pos="720"/>
          <w:tab w:val="left" w:pos="1800"/>
        </w:tabs>
        <w:ind w:firstLine="567"/>
        <w:jc w:val="both"/>
      </w:pPr>
      <w:r w:rsidRPr="00326C0D">
        <w:t>2.1</w:t>
      </w:r>
      <w:r>
        <w:t>5</w:t>
      </w:r>
      <w:r w:rsidRPr="00326C0D">
        <w:t>.3.</w:t>
      </w:r>
      <w:r>
        <w:t xml:space="preserve"> </w:t>
      </w:r>
      <w:r w:rsidRPr="00326C0D">
        <w:t>Показателями качества муниципальной услуги являются:</w:t>
      </w:r>
    </w:p>
    <w:p w:rsidR="00CC7C12" w:rsidRPr="00326C0D" w:rsidRDefault="00CC7C12" w:rsidP="00CC7C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C0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CC7C12" w:rsidRPr="00326C0D" w:rsidRDefault="00CC7C12" w:rsidP="00CC7C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C0D">
        <w:rPr>
          <w:rFonts w:ascii="Times New Roman" w:hAnsi="Times New Roman" w:cs="Times New Roman"/>
          <w:sz w:val="24"/>
          <w:szCs w:val="24"/>
        </w:rPr>
        <w:t>отсутствие обоснованных жалоб граждан на предоставление муниципальной услуги.</w:t>
      </w:r>
    </w:p>
    <w:p w:rsidR="00CC7C12" w:rsidRPr="00326C0D" w:rsidRDefault="00CC7C12" w:rsidP="00CC7C1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6C0D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326C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326C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C0D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и по принципу «одного окна» на базе МФЦ.</w:t>
      </w:r>
    </w:p>
    <w:p w:rsidR="00CC7C12" w:rsidRPr="00326C0D" w:rsidRDefault="00CC7C12" w:rsidP="00CC7C1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6C0D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326C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326C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C0D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1 </w:t>
      </w:r>
      <w:r>
        <w:rPr>
          <w:rFonts w:ascii="Times New Roman" w:hAnsi="Times New Roman"/>
          <w:sz w:val="24"/>
          <w:szCs w:val="24"/>
        </w:rPr>
        <w:t xml:space="preserve">(одного) </w:t>
      </w:r>
      <w:r w:rsidRPr="00326C0D">
        <w:rPr>
          <w:rFonts w:ascii="Times New Roman" w:hAnsi="Times New Roman"/>
          <w:sz w:val="24"/>
          <w:szCs w:val="24"/>
        </w:rPr>
        <w:t>взаимодействи</w:t>
      </w:r>
      <w:r>
        <w:rPr>
          <w:rFonts w:ascii="Times New Roman" w:hAnsi="Times New Roman"/>
          <w:sz w:val="24"/>
          <w:szCs w:val="24"/>
        </w:rPr>
        <w:t>я</w:t>
      </w:r>
      <w:r w:rsidRPr="00326C0D">
        <w:rPr>
          <w:rFonts w:ascii="Times New Roman" w:hAnsi="Times New Roman"/>
          <w:sz w:val="24"/>
          <w:szCs w:val="24"/>
        </w:rPr>
        <w:t xml:space="preserve"> с должностными лицами.</w:t>
      </w:r>
    </w:p>
    <w:p w:rsidR="00CC7C12" w:rsidRPr="00326C0D" w:rsidRDefault="00CC7C12" w:rsidP="00CC7C1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6C0D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326C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326C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C0D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в МФЦ для получения муниципальной услуги не может превышать 15</w:t>
      </w:r>
      <w:r>
        <w:rPr>
          <w:rFonts w:ascii="Times New Roman" w:hAnsi="Times New Roman"/>
          <w:sz w:val="24"/>
          <w:szCs w:val="24"/>
        </w:rPr>
        <w:t xml:space="preserve"> (пятнадцати)</w:t>
      </w:r>
      <w:r w:rsidRPr="00326C0D">
        <w:rPr>
          <w:rFonts w:ascii="Times New Roman" w:hAnsi="Times New Roman"/>
          <w:sz w:val="24"/>
          <w:szCs w:val="24"/>
        </w:rPr>
        <w:t> минут.</w:t>
      </w:r>
    </w:p>
    <w:p w:rsidR="00CC7C12" w:rsidRPr="00861F4A" w:rsidRDefault="00CC7C12" w:rsidP="00CC7C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7C12" w:rsidRPr="00861F4A" w:rsidRDefault="00CC7C12" w:rsidP="00CC7C12">
      <w:pPr>
        <w:ind w:firstLine="540"/>
        <w:jc w:val="center"/>
        <w:rPr>
          <w:b/>
          <w:bCs/>
          <w:i/>
          <w:shd w:val="clear" w:color="auto" w:fill="FFFFFF"/>
        </w:rPr>
      </w:pPr>
      <w:r w:rsidRPr="00861F4A">
        <w:rPr>
          <w:b/>
          <w:bCs/>
          <w:i/>
          <w:shd w:val="clear" w:color="auto" w:fill="FFFFFF"/>
        </w:rPr>
        <w:t>2.16. Иные требования, в том числе учитывающие особенности предоставления муниципальной услуги в электронной форме.</w:t>
      </w:r>
    </w:p>
    <w:p w:rsidR="00CC7C12" w:rsidRPr="00861F4A" w:rsidRDefault="00CC7C12" w:rsidP="00CC7C12">
      <w:pPr>
        <w:ind w:firstLine="540"/>
        <w:jc w:val="both"/>
      </w:pPr>
      <w:r w:rsidRPr="00861F4A">
        <w:rPr>
          <w:shd w:val="clear" w:color="auto" w:fill="FFFFFF"/>
        </w:rPr>
        <w:t xml:space="preserve">2.16.1 </w:t>
      </w:r>
      <w:r w:rsidRPr="00861F4A">
        <w:t xml:space="preserve">При предоставлении муниципальной услуги в электронной форме для заявителей обеспечивается: 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- возможность получения информации о предоставляемой муниципальной услуге в сети Интернет, в том числе на официальном сайте Администрации, на Едином и региональном порталах;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и региональном порталах;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- 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- 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пользователя»;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- направление сведений о принятом Администрацией решении о предоставлении (отказе в предоставлении) муниципальной услуги с использованием Единого и регионального порталов через «Личный кабинет пользователя».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CC7C12" w:rsidRPr="00861F4A" w:rsidRDefault="00CC7C12" w:rsidP="00CC7C12">
      <w:pPr>
        <w:ind w:firstLine="540"/>
        <w:jc w:val="both"/>
        <w:rPr>
          <w:shd w:val="clear" w:color="auto" w:fill="FFFFFF"/>
        </w:rPr>
      </w:pPr>
    </w:p>
    <w:p w:rsidR="00CC7C12" w:rsidRPr="00861F4A" w:rsidRDefault="00CC7C12" w:rsidP="00CC7C12">
      <w:pPr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861F4A">
        <w:rPr>
          <w:b/>
          <w:lang w:val="en-US"/>
        </w:rPr>
        <w:t>III</w:t>
      </w:r>
      <w:r w:rsidRPr="00861F4A">
        <w:rPr>
          <w:b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861F4A">
        <w:rPr>
          <w:b/>
          <w:i/>
        </w:rPr>
        <w:lastRenderedPageBreak/>
        <w:t>3.1. Исчерпывающий перечень административных процедур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3.1.1. Предоставление муниципальной услуги включает в себя следующие административные процедуры: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1) прием, регистрация заявления с приложением документов;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3) формирование и направление межведомственных запросов (при необходимости);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2) рассмотрение заявления и приложенных документов;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4) принятие решения о предоставлении (отказе в предоставлении) муниципальной услуги;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 xml:space="preserve">5) выдача (направление) заявителю постановления Администрации по предоставлению разрешения на отклонение от предельных параметров или </w:t>
      </w:r>
      <w:r>
        <w:t>уведомления</w:t>
      </w:r>
      <w:r w:rsidRPr="00861F4A">
        <w:t xml:space="preserve"> об отказе в предоставлении муниципальной услуги.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 xml:space="preserve">3.2. Прием и регистрация заявления и документов, необходимых для предоставления муниципальной услуги </w:t>
      </w:r>
    </w:p>
    <w:p w:rsidR="00CC7C12" w:rsidRPr="00861F4A" w:rsidRDefault="00CC7C12" w:rsidP="00CC7C12">
      <w:pPr>
        <w:ind w:firstLine="567"/>
        <w:jc w:val="both"/>
      </w:pPr>
      <w:r w:rsidRPr="00861F4A">
        <w:t>3.2.1. Основанием для начала административной процедуры является поступление в подразделение заявления с приложением документов одним из следующих способов:</w:t>
      </w:r>
    </w:p>
    <w:p w:rsidR="00CC7C12" w:rsidRPr="00861F4A" w:rsidRDefault="00CC7C12" w:rsidP="00CC7C12">
      <w:pPr>
        <w:ind w:firstLine="567"/>
        <w:jc w:val="both"/>
      </w:pPr>
      <w:r w:rsidRPr="00861F4A">
        <w:t>- посредством личного обращения заявителя (представителя заявителя) в подразделение;</w:t>
      </w:r>
    </w:p>
    <w:p w:rsidR="00CC7C12" w:rsidRPr="00861F4A" w:rsidRDefault="00CC7C12" w:rsidP="00CC7C12">
      <w:pPr>
        <w:ind w:firstLine="567"/>
        <w:jc w:val="both"/>
      </w:pPr>
      <w:r w:rsidRPr="00861F4A">
        <w:t>- посредством личного обращения заявителя (представителя заявителя) в МФЦ;</w:t>
      </w:r>
    </w:p>
    <w:p w:rsidR="00CC7C12" w:rsidRPr="00861F4A" w:rsidRDefault="00CC7C12" w:rsidP="00CC7C12">
      <w:pPr>
        <w:ind w:firstLine="567"/>
        <w:jc w:val="both"/>
      </w:pPr>
      <w:r w:rsidRPr="00861F4A">
        <w:t>- посредством почтового отправления;</w:t>
      </w:r>
    </w:p>
    <w:p w:rsidR="00CC7C12" w:rsidRPr="00861F4A" w:rsidRDefault="00CC7C12" w:rsidP="00CC7C12">
      <w:pPr>
        <w:ind w:firstLine="567"/>
        <w:jc w:val="both"/>
      </w:pPr>
      <w:r w:rsidRPr="00861F4A">
        <w:t>- посредством направления в электронном виде через Единый и региональный порталы.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Заявление и прилагаемые к нему документы подлежат регистрации в день его поступления в подразделение специалистом, ответственным за прием и регистрацию документов, в соответствии с Инструкцией по делопроизводству (постановление Губернатора Саратовской области от 01</w:t>
      </w:r>
      <w:r>
        <w:t>.06.</w:t>
      </w:r>
      <w:r w:rsidRPr="00861F4A">
        <w:t>2006 года № 88</w:t>
      </w:r>
      <w:r>
        <w:t xml:space="preserve"> </w:t>
      </w:r>
      <w:r w:rsidRPr="00B55136">
        <w:t>«Об утверждении инструкции по делопроизводству в органах исполнительной власти Саратовской области»</w:t>
      </w:r>
      <w:r w:rsidRPr="00861F4A">
        <w:t>).</w:t>
      </w:r>
    </w:p>
    <w:p w:rsidR="00CC7C12" w:rsidRPr="00861F4A" w:rsidRDefault="00CC7C12" w:rsidP="00CC7C12">
      <w:pPr>
        <w:autoSpaceDE w:val="0"/>
        <w:autoSpaceDN w:val="0"/>
        <w:adjustRightInd w:val="0"/>
        <w:ind w:firstLine="567"/>
        <w:jc w:val="both"/>
      </w:pPr>
      <w:r w:rsidRPr="00861F4A"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F4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заявителю расписку в получении документов с указанием их перечня и даты получения.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>Если заявление и документы представляются заявителем (представителем заявителя) в подразделение лично, с</w:t>
      </w:r>
      <w:r w:rsidRPr="00861F4A">
        <w:rPr>
          <w:rFonts w:ascii="Times New Roman" w:hAnsi="Times New Roman" w:cs="Times New Roman"/>
          <w:sz w:val="24"/>
          <w:szCs w:val="24"/>
        </w:rPr>
        <w:t>пециалист, ответственный за прием и регистрацию документов</w:t>
      </w: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если заявление и документы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Получение заявления и документов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861F4A">
        <w:rPr>
          <w:rFonts w:ascii="Times New Roman" w:hAnsi="Times New Roman" w:cs="Times New Roman"/>
          <w:sz w:val="24"/>
          <w:szCs w:val="24"/>
        </w:rPr>
        <w:t>на Едином и региональном порталах в случае представления заявления и документов через Единый и региональный порталы</w:t>
      </w:r>
      <w:r>
        <w:rPr>
          <w:rFonts w:ascii="Times New Roman" w:hAnsi="Times New Roman" w:cs="Times New Roman"/>
          <w:sz w:val="24"/>
          <w:szCs w:val="24"/>
        </w:rPr>
        <w:t xml:space="preserve"> или по выбору заявителя</w:t>
      </w:r>
      <w:r w:rsidRPr="00861F4A">
        <w:rPr>
          <w:rFonts w:ascii="Times New Roman" w:hAnsi="Times New Roman" w:cs="Times New Roman"/>
          <w:sz w:val="24"/>
          <w:szCs w:val="24"/>
        </w:rPr>
        <w:t>.</w:t>
      </w: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CC7C12" w:rsidRPr="00BF4371" w:rsidRDefault="00CC7C12" w:rsidP="00CC7C12">
      <w:pPr>
        <w:widowControl w:val="0"/>
        <w:autoSpaceDE w:val="0"/>
        <w:autoSpaceDN w:val="0"/>
        <w:adjustRightInd w:val="0"/>
        <w:ind w:firstLine="567"/>
        <w:jc w:val="both"/>
      </w:pPr>
      <w:r w:rsidRPr="00BF4371"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r w:rsidRPr="00BF4371">
        <w:t>Способ фиксации результата административной процедуры: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r w:rsidRPr="00BF4371">
        <w:lastRenderedPageBreak/>
        <w:t>- присвоение специалистом, ответственным за прием и регистрацию документов, регистрационного номера принятому заявлению.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7" w:name="sub_201"/>
      <w:r w:rsidRPr="00BF4371">
        <w:t xml:space="preserve">Гражданин вправе получить в </w:t>
      </w:r>
      <w:r>
        <w:t>Администрации, подразделении</w:t>
      </w:r>
      <w:r w:rsidRPr="00BF4371">
        <w:t xml:space="preserve">, в том числе по телефону, информацию о регистрации его </w:t>
      </w:r>
      <w:r>
        <w:t>заявления</w:t>
      </w:r>
      <w:r w:rsidRPr="00BF4371">
        <w:t xml:space="preserve">, сроках его рассмотрения, о том, какому должностному лицу поручено рассмотрение </w:t>
      </w:r>
      <w:r>
        <w:t>заявления</w:t>
      </w:r>
      <w:r w:rsidRPr="00BF4371">
        <w:t xml:space="preserve">, его контактном телефоне, а также иную информацию о ходе рассмотрения </w:t>
      </w:r>
      <w:r>
        <w:t>заявления</w:t>
      </w:r>
      <w:r w:rsidRPr="00BF4371">
        <w:t>, распространение которой не запрещено федеральным законодательством.</w:t>
      </w:r>
    </w:p>
    <w:bookmarkEnd w:id="7"/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r w:rsidRPr="00BF4371">
        <w:t xml:space="preserve">При приеме письменного </w:t>
      </w:r>
      <w:r>
        <w:t>заявления</w:t>
      </w:r>
      <w:r w:rsidRPr="00BF4371">
        <w:t xml:space="preserve"> непосредственно от гражданина по его просьбе на втором экземпляре принятого </w:t>
      </w:r>
      <w:r>
        <w:t>заявления</w:t>
      </w:r>
      <w:r w:rsidRPr="00BF4371">
        <w:t xml:space="preserve"> делается отметка с указанием даты его принятия, фамилии и инициалов лица, принявшего </w:t>
      </w:r>
      <w:r>
        <w:t>заявление</w:t>
      </w:r>
      <w:r w:rsidRPr="00BF4371">
        <w:t xml:space="preserve">, контактного телефона государственного органа, органа местного самоуправления, организации, принявших </w:t>
      </w:r>
      <w:r>
        <w:t>заявление</w:t>
      </w:r>
      <w:r w:rsidRPr="00BF4371">
        <w:t>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8" w:name="sub_601"/>
      <w:r w:rsidRPr="00BF4371">
        <w:t xml:space="preserve"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 (помещение) или в фойе здания, в котором располагается </w:t>
      </w:r>
      <w:r>
        <w:t>Администрация, подразделение</w:t>
      </w:r>
      <w:r w:rsidRPr="00BF4371">
        <w:t>, а также на официальном сайте в информационно-телекоммуникационной сети "Интернет" в соответствии с федеральным законодательством.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9" w:name="sub_602"/>
      <w:bookmarkEnd w:id="8"/>
      <w:r w:rsidRPr="00BF4371">
        <w:t>При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не являющийся днем личного приема граждан.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10" w:name="sub_603"/>
      <w:bookmarkEnd w:id="9"/>
      <w:r w:rsidRPr="00BF4371">
        <w:t>Право на личный прием в первоочередном порядке имеют: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11" w:name="sub_6031"/>
      <w:bookmarkEnd w:id="10"/>
      <w:r w:rsidRPr="00BF4371">
        <w:t>1) ветераны и инвалиды Великой Отечественной войны;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12" w:name="sub_6032"/>
      <w:bookmarkEnd w:id="11"/>
      <w:r w:rsidRPr="00BF4371">
        <w:t>2) ветераны и инвалиды боевых действий;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13" w:name="sub_6033"/>
      <w:bookmarkEnd w:id="12"/>
      <w:r w:rsidRPr="00BF4371">
        <w:t>3) инвалиды I-III групп, семьи, имеющие детей-инвалидов, законные представители граждан, относящихся к указанным категориям;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14" w:name="sub_6034"/>
      <w:bookmarkEnd w:id="13"/>
      <w:r w:rsidRPr="00BF4371">
        <w:t>4) беременные женщины;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15" w:name="sub_6035"/>
      <w:bookmarkEnd w:id="14"/>
      <w:r w:rsidRPr="00BF4371">
        <w:t>5) граждане, пришедшие на личный прием с детьми в возрасте до трех лет;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16" w:name="sub_6036"/>
      <w:bookmarkEnd w:id="15"/>
      <w:r w:rsidRPr="00BF4371">
        <w:t>6) граждане, достигшие 70-летнего возраста;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bookmarkStart w:id="17" w:name="sub_6037"/>
      <w:bookmarkEnd w:id="16"/>
      <w:r w:rsidRPr="00BF4371">
        <w:t>7) иные категории граждан в соответствии с законодательством Российской Федерации и законодательством области.</w:t>
      </w:r>
    </w:p>
    <w:bookmarkEnd w:id="17"/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r w:rsidRPr="00BF4371">
        <w:t>В случае,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both"/>
      </w:pPr>
      <w:r>
        <w:t>Заявления</w:t>
      </w:r>
      <w:r w:rsidRPr="00BF4371">
        <w:t xml:space="preserve">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</w:t>
      </w:r>
      <w:r>
        <w:t>Администрации, подразделении</w:t>
      </w:r>
      <w:r w:rsidRPr="00BF4371">
        <w:t xml:space="preserve"> или должностным лицом.</w:t>
      </w:r>
    </w:p>
    <w:p w:rsidR="00CC7C12" w:rsidRPr="00BF4371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F4371">
        <w:t>Максимальный срок выполнения административной процедуры составляет 1</w:t>
      </w:r>
      <w:r>
        <w:t xml:space="preserve"> (один)</w:t>
      </w:r>
      <w:r w:rsidRPr="00BF4371">
        <w:t xml:space="preserve"> календарный день.</w:t>
      </w: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center"/>
        <w:rPr>
          <w:b/>
          <w:i/>
        </w:rPr>
      </w:pPr>
    </w:p>
    <w:p w:rsidR="00CC7C12" w:rsidRPr="00BF4371" w:rsidRDefault="00CC7C12" w:rsidP="00CC7C12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BF4371">
        <w:rPr>
          <w:b/>
          <w:i/>
        </w:rPr>
        <w:t xml:space="preserve">3.3. Формирование и направление межведомственных запросов </w:t>
      </w:r>
    </w:p>
    <w:p w:rsidR="00CC7C12" w:rsidRPr="00BF4371" w:rsidRDefault="00CC7C12" w:rsidP="00CC7C12">
      <w:pPr>
        <w:widowControl w:val="0"/>
        <w:autoSpaceDE w:val="0"/>
        <w:autoSpaceDN w:val="0"/>
        <w:adjustRightInd w:val="0"/>
        <w:ind w:firstLine="567"/>
        <w:jc w:val="both"/>
      </w:pPr>
      <w:r w:rsidRPr="00BF4371">
        <w:t>3.3.1. Основанием для начала административной процедуры является поступление документов на рассмотрение специалисту, ответственному за предоставление муниципальной услуги</w:t>
      </w:r>
      <w:r>
        <w:t>, являющемуся членом комиссии (далее – специалист)</w:t>
      </w:r>
      <w:r w:rsidRPr="00BF4371">
        <w:t xml:space="preserve">. 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F4371">
        <w:t>В случае если</w:t>
      </w:r>
      <w:r w:rsidRPr="00861F4A">
        <w:t xml:space="preserve"> заявителем представлены все документы</w:t>
      </w:r>
      <w:r>
        <w:t>,</w:t>
      </w:r>
      <w:r w:rsidRPr="00861F4A">
        <w:t xml:space="preserve"> специалист приступает к исполнению следующей административной процедуры.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В случае если заявителем по собственной инициативе не представлены документы</w:t>
      </w:r>
      <w:r>
        <w:t>,</w:t>
      </w:r>
      <w:r w:rsidRPr="00861F4A">
        <w:t xml:space="preserve">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</w:t>
      </w:r>
      <w:r w:rsidRPr="00861F4A">
        <w:lastRenderedPageBreak/>
        <w:t>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</w:t>
      </w:r>
      <w:r>
        <w:t xml:space="preserve">оссийской </w:t>
      </w:r>
      <w:r w:rsidRPr="00861F4A">
        <w:t>Ф</w:t>
      </w:r>
      <w:r>
        <w:t>едерации</w:t>
      </w:r>
      <w:r w:rsidRPr="00861F4A">
        <w:t xml:space="preserve"> от 08</w:t>
      </w:r>
      <w:r>
        <w:t>.09.</w:t>
      </w:r>
      <w:r w:rsidRPr="00861F4A"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Срок подготовки и направления межведомственного запроса – 1</w:t>
      </w:r>
      <w:r>
        <w:t xml:space="preserve"> (один)</w:t>
      </w:r>
      <w:r w:rsidRPr="00861F4A">
        <w:t xml:space="preserve"> рабочий день со дня регистрации заявления и документов заявителя.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Способ</w:t>
      </w:r>
      <w:r>
        <w:t>ом</w:t>
      </w:r>
      <w:r w:rsidRPr="00861F4A">
        <w:t xml:space="preserve"> фиксации административной процедуры является регистрация запрашиваемых документов.</w:t>
      </w:r>
    </w:p>
    <w:p w:rsidR="00CC7C12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28C0">
        <w:t xml:space="preserve">Полученные документы в течение 1 (одного) рабочего дня со дня их поступления передаются </w:t>
      </w:r>
      <w:r>
        <w:t>специалистом</w:t>
      </w:r>
      <w:r w:rsidRPr="002728C0">
        <w:t>, осуществляющим формирование и направление межведомственн</w:t>
      </w:r>
      <w:r>
        <w:t>ых</w:t>
      </w:r>
      <w:r w:rsidRPr="002728C0">
        <w:t xml:space="preserve"> запрос</w:t>
      </w:r>
      <w:r>
        <w:t>ов</w:t>
      </w:r>
      <w:r w:rsidRPr="002728C0">
        <w:t xml:space="preserve">, председателю комиссии или иному уполномоченному им </w:t>
      </w:r>
      <w:r>
        <w:t>лицу</w:t>
      </w:r>
      <w:r w:rsidRPr="002728C0">
        <w:t>, ответственному за предоставление муниципальной услуги.</w:t>
      </w:r>
    </w:p>
    <w:p w:rsidR="00CC7C12" w:rsidRPr="00861F4A" w:rsidRDefault="00CC7C12" w:rsidP="00CC7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61F4A">
        <w:t>Максимальный срок выполнения административной процедуры составляет 10</w:t>
      </w:r>
      <w:r>
        <w:t xml:space="preserve"> (десять)</w:t>
      </w:r>
      <w:r w:rsidRPr="00861F4A">
        <w:t xml:space="preserve"> рабочих дней с момента поступления заявления в Администрацию. 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 xml:space="preserve">3.4. Рассмотрение заявления и представленных документов и принятие решения по подготовке результата предоставления муниципальной услуги 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 в том числе заключения по результатам публичных слушаний (в случае их проведения), организованных в соответствии с пунктом 2.4.1 настоящего Административного регламента</w:t>
      </w:r>
      <w:r w:rsidRPr="00861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C12" w:rsidRPr="00F7505D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Pr="00F7505D">
        <w:rPr>
          <w:rFonts w:ascii="Times New Roman" w:hAnsi="Times New Roman" w:cs="Times New Roman"/>
          <w:sz w:val="24"/>
          <w:szCs w:val="24"/>
        </w:rPr>
        <w:t xml:space="preserve"> рассматривает заявление и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(далее по тексту – рекомендации)</w:t>
      </w:r>
      <w:r w:rsidRPr="00F7505D">
        <w:rPr>
          <w:rFonts w:ascii="Times New Roman" w:hAnsi="Times New Roman" w:cs="Times New Roman"/>
          <w:sz w:val="24"/>
          <w:szCs w:val="24"/>
        </w:rPr>
        <w:t>.</w:t>
      </w:r>
    </w:p>
    <w:p w:rsidR="00CC7C12" w:rsidRPr="00F7505D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05D">
        <w:rPr>
          <w:rFonts w:ascii="Times New Roman" w:hAnsi="Times New Roman" w:cs="Times New Roman"/>
          <w:sz w:val="24"/>
          <w:szCs w:val="24"/>
        </w:rPr>
        <w:t xml:space="preserve">При наличии оснований для принятия решения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о предоставлении разрешения на </w:t>
      </w:r>
      <w:r w:rsidRPr="002F5372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вместе с рекомендациями направляется на подпись главе Воскресенского муниципального района Саратовской области</w:t>
      </w:r>
      <w:r w:rsidRPr="00F7505D">
        <w:rPr>
          <w:rFonts w:ascii="Times New Roman" w:hAnsi="Times New Roman" w:cs="Times New Roman"/>
          <w:sz w:val="24"/>
          <w:szCs w:val="24"/>
        </w:rPr>
        <w:t>.</w:t>
      </w:r>
    </w:p>
    <w:p w:rsidR="00CC7C12" w:rsidRPr="00F7505D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05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Pr="001C6EB9">
        <w:rPr>
          <w:rFonts w:ascii="Times New Roman" w:hAnsi="Times New Roman" w:cs="Times New Roman"/>
          <w:sz w:val="24"/>
          <w:szCs w:val="24"/>
        </w:rPr>
        <w:t xml:space="preserve">специалист подразделения, являющийся членом комиссии, осуществляет подготовку и согласование проекта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1C6EB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 отказе в</w:t>
      </w:r>
      <w:r w:rsidRPr="001C6EB9">
        <w:rPr>
          <w:rFonts w:ascii="Times New Roman" w:hAnsi="Times New Roman" w:cs="Times New Roman"/>
          <w:sz w:val="24"/>
          <w:szCs w:val="24"/>
        </w:rPr>
        <w:t xml:space="preserve"> предоставлении разрешения </w:t>
      </w:r>
      <w:r w:rsidRPr="002F5372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F5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с рекомендациями </w:t>
      </w:r>
      <w:r w:rsidRPr="001C6EB9">
        <w:rPr>
          <w:rFonts w:ascii="Times New Roman" w:hAnsi="Times New Roman" w:cs="Times New Roman"/>
          <w:sz w:val="24"/>
          <w:szCs w:val="24"/>
        </w:rPr>
        <w:t>направляет на подпись главе Воскресенского муниципального района Саратовской области</w:t>
      </w:r>
      <w:r w:rsidRPr="00F7505D">
        <w:rPr>
          <w:rFonts w:ascii="Times New Roman" w:hAnsi="Times New Roman" w:cs="Times New Roman"/>
          <w:sz w:val="24"/>
          <w:szCs w:val="24"/>
        </w:rPr>
        <w:t>.</w:t>
      </w:r>
    </w:p>
    <w:p w:rsidR="00CC7C12" w:rsidRPr="00D14F2F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37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Pr="00D14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выдача заявителю разрешения на отклонение от предельных параметров разрешенного строительства, реконструкции объектов капитального строительства либо мотивированный отказ от предоставления муниципального услуги. </w:t>
      </w:r>
    </w:p>
    <w:p w:rsidR="00CC7C12" w:rsidRPr="00BF4371" w:rsidRDefault="00CC7C12" w:rsidP="00CC7C12">
      <w:pPr>
        <w:autoSpaceDE w:val="0"/>
        <w:autoSpaceDN w:val="0"/>
        <w:adjustRightInd w:val="0"/>
        <w:ind w:firstLine="540"/>
        <w:jc w:val="both"/>
      </w:pPr>
      <w:bookmarkStart w:id="18" w:name="sub_501"/>
      <w:r w:rsidRPr="00BF4371">
        <w:lastRenderedPageBreak/>
        <w:t xml:space="preserve">По просьбе граждан, направивших коллективное </w:t>
      </w:r>
      <w:r>
        <w:t>заявление</w:t>
      </w:r>
      <w:r w:rsidRPr="00BF4371">
        <w:t xml:space="preserve">, ответ на него направляется лицу, указанному в </w:t>
      </w:r>
      <w:r>
        <w:t>заявлении</w:t>
      </w:r>
      <w:r w:rsidRPr="00BF4371">
        <w:t xml:space="preserve"> в качестве получателя ответа</w:t>
      </w:r>
      <w:r>
        <w:t>.</w:t>
      </w:r>
      <w:r w:rsidRPr="00BF4371">
        <w:t xml:space="preserve"> </w:t>
      </w:r>
    </w:p>
    <w:p w:rsidR="00CC7C12" w:rsidRPr="00BF4371" w:rsidRDefault="00CC7C12" w:rsidP="00CC7C12">
      <w:pPr>
        <w:autoSpaceDE w:val="0"/>
        <w:autoSpaceDN w:val="0"/>
        <w:adjustRightInd w:val="0"/>
        <w:ind w:firstLine="540"/>
        <w:jc w:val="both"/>
      </w:pPr>
      <w:bookmarkStart w:id="19" w:name="sub_502"/>
      <w:bookmarkEnd w:id="18"/>
      <w:r w:rsidRPr="00BF4371">
        <w:t xml:space="preserve">В случае, если просьба о направлении ответа выражена несколькими либо всеми гражданами, подписавшими коллективное </w:t>
      </w:r>
      <w:r>
        <w:t>заявление</w:t>
      </w:r>
      <w:r w:rsidRPr="00BF4371">
        <w:t>, копия ответа направляется каждому из них по указанным ими адресам.</w:t>
      </w:r>
    </w:p>
    <w:bookmarkEnd w:id="19"/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37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10 рабочих дней с момента поступления</w:t>
      </w:r>
      <w:r w:rsidRPr="00861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указанных в первом абзаце настоящего пункта, в комиссию</w:t>
      </w:r>
      <w:r w:rsidRPr="00861F4A">
        <w:rPr>
          <w:rFonts w:ascii="Times New Roman" w:hAnsi="Times New Roman" w:cs="Times New Roman"/>
          <w:sz w:val="24"/>
          <w:szCs w:val="24"/>
        </w:rPr>
        <w:t>.</w:t>
      </w: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</w:p>
    <w:p w:rsidR="00CC7C12" w:rsidRPr="00861F4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61F4A">
        <w:rPr>
          <w:b/>
          <w:i/>
        </w:rPr>
        <w:t>3.5. 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>3.5.1. Основанием для начала исполнения административной процедуры является выдача или направление непосредственно заявителю либо направление в МФЦ для последующей выдачи заявителю постановления Администрации по предоставлению разрешения на отклонение от предельных параметров (далее по тексту - документ).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</w:t>
      </w:r>
      <w:r>
        <w:rPr>
          <w:rFonts w:ascii="Times New Roman" w:hAnsi="Times New Roman" w:cs="Times New Roman"/>
          <w:sz w:val="24"/>
          <w:szCs w:val="24"/>
        </w:rPr>
        <w:t xml:space="preserve"> (трех)</w:t>
      </w:r>
      <w:r w:rsidRPr="00861F4A">
        <w:rPr>
          <w:rFonts w:ascii="Times New Roman" w:hAnsi="Times New Roman" w:cs="Times New Roman"/>
          <w:sz w:val="24"/>
          <w:szCs w:val="24"/>
        </w:rPr>
        <w:t xml:space="preserve"> рабочих дней лично под расписку при предъявлении документа, удостоверяющего личность.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специалист направляет документы заявителю по почте заказным письмом по указанному в заявлении почтовому адресу с уведомлением о вручении не позднее </w:t>
      </w:r>
      <w:r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861F4A">
        <w:rPr>
          <w:rFonts w:ascii="Times New Roman" w:hAnsi="Times New Roman" w:cs="Times New Roman"/>
          <w:sz w:val="24"/>
          <w:szCs w:val="24"/>
        </w:rPr>
        <w:t>рабочих дней со дня принятия решения.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и регионального порталов или портала адресной системы </w:t>
      </w:r>
      <w:r w:rsidRPr="00861F4A">
        <w:rPr>
          <w:rFonts w:ascii="Times New Roman" w:hAnsi="Times New Roman" w:cs="Times New Roman"/>
          <w:sz w:val="24"/>
          <w:szCs w:val="24"/>
        </w:rPr>
        <w:t>специалист направляет документы заявителю</w:t>
      </w:r>
      <w:r w:rsidRPr="00861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позднее </w:t>
      </w:r>
      <w:r w:rsidRPr="00861F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(одного)</w:t>
      </w:r>
      <w:r w:rsidRPr="00861F4A">
        <w:rPr>
          <w:rFonts w:ascii="Times New Roman" w:hAnsi="Times New Roman" w:cs="Times New Roman"/>
          <w:sz w:val="24"/>
          <w:szCs w:val="24"/>
        </w:rPr>
        <w:t xml:space="preserve"> рабочего дня со дня принятия решения.</w:t>
      </w:r>
    </w:p>
    <w:p w:rsidR="00CC7C12" w:rsidRPr="00861F4A" w:rsidRDefault="00CC7C12" w:rsidP="00CC7C12">
      <w:pPr>
        <w:ind w:firstLine="567"/>
        <w:jc w:val="both"/>
      </w:pPr>
      <w:r w:rsidRPr="00861F4A"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F4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2"/>
          <w:szCs w:val="24"/>
        </w:rPr>
        <w:t xml:space="preserve">(три) </w:t>
      </w:r>
      <w:r w:rsidRPr="00861F4A">
        <w:rPr>
          <w:rFonts w:ascii="Times New Roman" w:hAnsi="Times New Roman" w:cs="Times New Roman"/>
          <w:sz w:val="24"/>
          <w:szCs w:val="24"/>
        </w:rPr>
        <w:t>рабочих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1F4A">
        <w:rPr>
          <w:rFonts w:ascii="Times New Roman" w:hAnsi="Times New Roman" w:cs="Times New Roman"/>
          <w:sz w:val="24"/>
          <w:szCs w:val="24"/>
        </w:rPr>
        <w:t xml:space="preserve"> со дня принятия решения.</w:t>
      </w:r>
    </w:p>
    <w:p w:rsidR="00CC7C12" w:rsidRPr="00861F4A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C12" w:rsidRPr="00345E97" w:rsidRDefault="00CC7C12" w:rsidP="00CC7C12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5E97">
        <w:rPr>
          <w:rFonts w:ascii="Times New Roman" w:hAnsi="Times New Roman" w:cs="Times New Roman"/>
          <w:b/>
          <w:i/>
          <w:sz w:val="24"/>
          <w:szCs w:val="24"/>
        </w:rPr>
        <w:t>3.6.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состав которых установлен приказом Министерства экономического развития Саратовской области от 14</w:t>
      </w:r>
      <w:r>
        <w:rPr>
          <w:rFonts w:ascii="Times New Roman" w:hAnsi="Times New Roman" w:cs="Times New Roman"/>
          <w:b/>
          <w:i/>
          <w:sz w:val="24"/>
          <w:szCs w:val="24"/>
        </w:rPr>
        <w:t>.12.</w:t>
      </w:r>
      <w:r w:rsidRPr="00345E97">
        <w:rPr>
          <w:rFonts w:ascii="Times New Roman" w:hAnsi="Times New Roman" w:cs="Times New Roman"/>
          <w:b/>
          <w:i/>
          <w:sz w:val="24"/>
          <w:szCs w:val="24"/>
        </w:rPr>
        <w:t>2017 года № 2626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включенных в административный регламент предоставления услуги»</w:t>
      </w:r>
    </w:p>
    <w:p w:rsidR="00CC7C12" w:rsidRPr="00345E97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5E97">
        <w:rPr>
          <w:rFonts w:ascii="Times New Roman" w:hAnsi="Times New Roman" w:cs="Times New Roman"/>
          <w:sz w:val="24"/>
          <w:szCs w:val="24"/>
        </w:rPr>
        <w:t>3.6.1. Порядок предоставления муниципальной услуги в электронной форме осуществляется в соответствии с действующим законодательством Российской Федерации и Саратовской области.</w:t>
      </w:r>
    </w:p>
    <w:p w:rsidR="00CC7C12" w:rsidRPr="00345E97" w:rsidRDefault="00CC7C12" w:rsidP="00CC7C12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7C12" w:rsidRPr="00345E97" w:rsidRDefault="00CC7C12" w:rsidP="00CC7C12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5E97">
        <w:rPr>
          <w:rFonts w:ascii="Times New Roman" w:hAnsi="Times New Roman" w:cs="Times New Roman"/>
          <w:b/>
          <w:i/>
          <w:sz w:val="24"/>
          <w:szCs w:val="24"/>
        </w:rPr>
        <w:t>3.7.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CC7C12" w:rsidRPr="00345E97" w:rsidRDefault="00CC7C12" w:rsidP="00CC7C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5E97">
        <w:rPr>
          <w:rFonts w:ascii="Times New Roman" w:hAnsi="Times New Roman"/>
          <w:sz w:val="24"/>
          <w:szCs w:val="24"/>
        </w:rPr>
        <w:t>3.7.1.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</w:t>
      </w:r>
      <w:r>
        <w:rPr>
          <w:rFonts w:ascii="Times New Roman" w:hAnsi="Times New Roman"/>
          <w:sz w:val="24"/>
          <w:szCs w:val="24"/>
        </w:rPr>
        <w:t xml:space="preserve"> (пяти)</w:t>
      </w:r>
      <w:r w:rsidRPr="00345E97">
        <w:rPr>
          <w:rFonts w:ascii="Times New Roman" w:hAnsi="Times New Roman"/>
          <w:sz w:val="24"/>
          <w:szCs w:val="24"/>
        </w:rPr>
        <w:t xml:space="preserve"> календарных дней со дня соответствующего обращения заявителя в Администрацию.</w:t>
      </w:r>
    </w:p>
    <w:p w:rsidR="00CC7C12" w:rsidRPr="00345E97" w:rsidRDefault="00CC7C12" w:rsidP="00CC7C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7C12" w:rsidRPr="00345E97" w:rsidRDefault="00CC7C12" w:rsidP="00CC7C12">
      <w:pPr>
        <w:pStyle w:val="ConsPlusNormal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345E97">
        <w:rPr>
          <w:rFonts w:ascii="Times New Roman" w:hAnsi="Times New Roman"/>
          <w:b/>
          <w:i/>
          <w:sz w:val="24"/>
          <w:szCs w:val="24"/>
        </w:rPr>
        <w:t xml:space="preserve">3.8. 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r w:rsidRPr="00345E97">
        <w:rPr>
          <w:rFonts w:ascii="Times New Roman" w:hAnsi="Times New Roman"/>
          <w:b/>
          <w:i/>
          <w:sz w:val="24"/>
          <w:szCs w:val="24"/>
        </w:rPr>
        <w:lastRenderedPageBreak/>
        <w:t xml:space="preserve">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345E97">
        <w:rPr>
          <w:rFonts w:ascii="Times New Roman" w:hAnsi="Times New Roman"/>
          <w:b/>
          <w:i/>
          <w:sz w:val="24"/>
          <w:szCs w:val="24"/>
        </w:rPr>
        <w:t>дминистрацией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CC7C12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E97">
        <w:rPr>
          <w:rFonts w:ascii="Times New Roman" w:hAnsi="Times New Roman"/>
          <w:sz w:val="24"/>
          <w:szCs w:val="24"/>
        </w:rPr>
        <w:t xml:space="preserve">3.8.1. Проверка действительности усиленной квалифицированной электронной подписи заявителя </w:t>
      </w:r>
      <w:r w:rsidRPr="00345E97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 законодательством Российской Федерации и Саратовской области.</w:t>
      </w:r>
    </w:p>
    <w:p w:rsidR="00CC7C12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C12" w:rsidRDefault="00CC7C12" w:rsidP="00CC7C1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50B0A">
        <w:rPr>
          <w:b/>
          <w:bCs/>
        </w:rPr>
        <w:t>IV. Формы контроля за исполнением административного регламента предоставления муниципальной услуги</w:t>
      </w:r>
    </w:p>
    <w:p w:rsidR="00CC7C12" w:rsidRPr="00050B0A" w:rsidRDefault="00CC7C12" w:rsidP="00CC7C1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C7C12" w:rsidRPr="00050B0A" w:rsidRDefault="00CC7C12" w:rsidP="00CC7C12">
      <w:pPr>
        <w:autoSpaceDE w:val="0"/>
        <w:autoSpaceDN w:val="0"/>
        <w:adjustRightInd w:val="0"/>
        <w:jc w:val="center"/>
        <w:outlineLvl w:val="1"/>
        <w:rPr>
          <w:b/>
          <w:bCs/>
          <w:i/>
        </w:rPr>
      </w:pPr>
      <w:r w:rsidRPr="00050B0A">
        <w:rPr>
          <w:b/>
          <w:bCs/>
          <w:i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</w:t>
      </w:r>
    </w:p>
    <w:p w:rsidR="00CC7C12" w:rsidRPr="00050B0A" w:rsidRDefault="00CC7C12" w:rsidP="00CC7C12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050B0A">
        <w:rPr>
          <w:b/>
          <w:bCs/>
          <w:i/>
        </w:rPr>
        <w:t>муниципальной услуги, а также принятию ими решений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050B0A">
        <w:t xml:space="preserve">4.1.1. Текущий контроль за соблюдением и исполнением положений </w:t>
      </w:r>
      <w:r>
        <w:t>настоящего А</w:t>
      </w:r>
      <w:r w:rsidRPr="00050B0A"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</w:rPr>
          <m:t xml:space="preserve"> </m:t>
        </m:r>
      </m:oMath>
      <w:r w:rsidRPr="00050B0A">
        <w:t>осуществляется начальником подразделения, а также ответственным специалистом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r>
        <w:t xml:space="preserve"> </w:t>
      </w:r>
      <w:r w:rsidRPr="00050B0A">
        <w:t>Текущий контроль осуществляется постоянно.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  <w:rPr>
          <w:strike/>
        </w:rPr>
      </w:pPr>
    </w:p>
    <w:p w:rsidR="00CC7C12" w:rsidRPr="00050B0A" w:rsidRDefault="00CC7C12" w:rsidP="00CC7C12">
      <w:pPr>
        <w:autoSpaceDE w:val="0"/>
        <w:autoSpaceDN w:val="0"/>
        <w:adjustRightInd w:val="0"/>
        <w:jc w:val="center"/>
        <w:outlineLvl w:val="1"/>
        <w:rPr>
          <w:b/>
          <w:bCs/>
          <w:i/>
        </w:rPr>
      </w:pPr>
      <w:r w:rsidRPr="00050B0A">
        <w:rPr>
          <w:b/>
          <w:bCs/>
          <w:i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  <w:r w:rsidRPr="00050B0A">
        <w:t xml:space="preserve">4.2.1. Проверки полноты и качества предоставления муниципальной услуги осуществляются на основании акта о проведении проверки и принявшего его должностного лица. </w:t>
      </w:r>
      <m:oMath>
        <m:r>
          <w:rPr>
            <w:rFonts w:ascii="Cambria Math" w:hAnsi="Cambria Math"/>
          </w:rPr>
          <m:t xml:space="preserve"> </m:t>
        </m:r>
      </m:oMath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</w:pPr>
      <w:r w:rsidRPr="00050B0A">
        <w:t xml:space="preserve">Проверки могут быть плановыми (осуществляться на основании планов работы Администрации) и внеплановыми (в форме </w:t>
      </w:r>
      <w:r w:rsidRPr="00050B0A">
        <w:rPr>
          <w:bCs/>
        </w:rPr>
        <w:t>рассмотрения жалобы на действия (бездействие) должностных лиц Администрации,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050B0A"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</w:pPr>
      <w:r w:rsidRPr="00050B0A">
        <w:t xml:space="preserve">Периодичность осуществления плановых проверок устанавливается начальником подразделения. 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</w:pPr>
      <w:r w:rsidRPr="00050B0A">
        <w:t xml:space="preserve">При проведении плановых, внеплановых проверок осуществляется контроль полноты и качества предоставления муниципальной услуги. 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</w:pPr>
      <w:r w:rsidRPr="00050B0A">
        <w:t xml:space="preserve">4.2.1. Проверка полноты и качества предоставления муниципальной услуги проводится должностными лицами, указанными в </w:t>
      </w:r>
      <w:hyperlink r:id="rId17" w:history="1">
        <w:r w:rsidRPr="00050B0A">
          <w:t>пункте 4.1</w:t>
        </w:r>
      </w:hyperlink>
      <w:r w:rsidRPr="00050B0A">
        <w:t xml:space="preserve">.1 </w:t>
      </w:r>
      <w:r>
        <w:t xml:space="preserve">настоящего </w:t>
      </w:r>
      <w:r w:rsidRPr="00050B0A">
        <w:t xml:space="preserve">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</w:t>
      </w:r>
      <w:r>
        <w:t>отдела по правовым вопросам Администрации</w:t>
      </w:r>
      <w:r w:rsidRPr="00050B0A">
        <w:t>.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</w:pPr>
    </w:p>
    <w:p w:rsidR="00CC7C12" w:rsidRPr="00050B0A" w:rsidRDefault="00CC7C12" w:rsidP="00CC7C12">
      <w:pPr>
        <w:autoSpaceDE w:val="0"/>
        <w:autoSpaceDN w:val="0"/>
        <w:adjustRightInd w:val="0"/>
        <w:jc w:val="center"/>
        <w:outlineLvl w:val="1"/>
        <w:rPr>
          <w:b/>
          <w:bCs/>
          <w:i/>
        </w:rPr>
      </w:pPr>
      <w:r w:rsidRPr="00050B0A">
        <w:rPr>
          <w:b/>
          <w:bCs/>
          <w:i/>
        </w:rPr>
        <w:t xml:space="preserve">4.3. Ответственность муниципальных служащих </w:t>
      </w:r>
      <w:r>
        <w:rPr>
          <w:b/>
          <w:bCs/>
          <w:i/>
        </w:rPr>
        <w:t>А</w:t>
      </w:r>
      <w:r w:rsidRPr="00050B0A">
        <w:rPr>
          <w:b/>
          <w:bCs/>
          <w:i/>
        </w:rPr>
        <w:t>дминистрации за решения и действия (бездействие), принимаемые (осуществляемые) в ходе предоставления муниципальной услуги</w:t>
      </w:r>
    </w:p>
    <w:p w:rsidR="00CC7C12" w:rsidRPr="00050B0A" w:rsidRDefault="00CC7C12" w:rsidP="00CC7C1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B0A">
        <w:rPr>
          <w:rFonts w:ascii="Times New Roman" w:hAnsi="Times New Roman" w:cs="Times New Roman"/>
          <w:bCs/>
          <w:sz w:val="24"/>
          <w:szCs w:val="24"/>
        </w:rPr>
        <w:t xml:space="preserve">4.3.1. По результатам проведенных проверок в случае выявления нарушений соблюдения положений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настоящего Административного </w:t>
      </w:r>
      <w:r w:rsidRPr="00050B0A">
        <w:rPr>
          <w:rFonts w:ascii="Times New Roman" w:hAnsi="Times New Roman" w:cs="Times New Roman"/>
          <w:bCs/>
          <w:sz w:val="24"/>
          <w:szCs w:val="24"/>
        </w:rPr>
        <w:t xml:space="preserve">регламента виновные </w:t>
      </w:r>
      <w:r w:rsidRPr="00050B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муниципальные служащие и должностные лица </w:t>
      </w:r>
      <w:r w:rsidRPr="00050B0A">
        <w:rPr>
          <w:rFonts w:ascii="Times New Roman" w:hAnsi="Times New Roman" w:cs="Times New Roman"/>
          <w:sz w:val="24"/>
          <w:szCs w:val="24"/>
        </w:rPr>
        <w:t>Администрации</w:t>
      </w:r>
      <w:r w:rsidRPr="00050B0A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050B0A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50B0A">
        <w:rPr>
          <w:bCs/>
        </w:rPr>
        <w:t>4.3.2. Персональная ответственность муниципальны</w:t>
      </w:r>
      <w:r>
        <w:rPr>
          <w:bCs/>
        </w:rPr>
        <w:t>х</w:t>
      </w:r>
      <w:r w:rsidRPr="00050B0A">
        <w:rPr>
          <w:bCs/>
        </w:rPr>
        <w:t xml:space="preserve"> служащи</w:t>
      </w:r>
      <w:r>
        <w:rPr>
          <w:bCs/>
        </w:rPr>
        <w:t>х</w:t>
      </w:r>
      <w:r w:rsidRPr="00050B0A">
        <w:rPr>
          <w:bCs/>
        </w:rPr>
        <w:t xml:space="preserve"> и должностны</w:t>
      </w:r>
      <w:r>
        <w:rPr>
          <w:bCs/>
        </w:rPr>
        <w:t>х</w:t>
      </w:r>
      <w:r w:rsidRPr="00050B0A">
        <w:rPr>
          <w:bCs/>
        </w:rPr>
        <w:t xml:space="preserve"> лиц </w:t>
      </w:r>
      <w:r w:rsidRPr="00050B0A">
        <w:t>Администрации</w:t>
      </w:r>
      <w:r w:rsidRPr="00050B0A">
        <w:rPr>
          <w:bCs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CC7C12" w:rsidRPr="00050B0A" w:rsidRDefault="00CC7C12" w:rsidP="00CC7C12">
      <w:pPr>
        <w:autoSpaceDE w:val="0"/>
        <w:autoSpaceDN w:val="0"/>
        <w:adjustRightInd w:val="0"/>
        <w:jc w:val="both"/>
        <w:rPr>
          <w:bCs/>
        </w:rPr>
      </w:pPr>
    </w:p>
    <w:p w:rsidR="00CC7C12" w:rsidRPr="00050B0A" w:rsidRDefault="00CC7C12" w:rsidP="00CC7C12">
      <w:pPr>
        <w:autoSpaceDE w:val="0"/>
        <w:autoSpaceDN w:val="0"/>
        <w:adjustRightInd w:val="0"/>
        <w:jc w:val="center"/>
        <w:outlineLvl w:val="1"/>
        <w:rPr>
          <w:b/>
          <w:bCs/>
          <w:i/>
        </w:rPr>
      </w:pPr>
      <w:r w:rsidRPr="00050B0A">
        <w:rPr>
          <w:b/>
          <w:bCs/>
          <w:i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50B0A">
        <w:rPr>
          <w:iCs/>
        </w:rPr>
        <w:t>4.4.1. Заявители имеют право осуществлять контроль за соблюдением положений</w:t>
      </w:r>
      <w:r>
        <w:rPr>
          <w:iCs/>
        </w:rPr>
        <w:t xml:space="preserve"> настоящего</w:t>
      </w:r>
      <w:r w:rsidRPr="00050B0A">
        <w:rPr>
          <w:iCs/>
        </w:rPr>
        <w:t xml:space="preserve">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50B0A">
        <w:rPr>
          <w:iCs/>
        </w:rPr>
        <w:t>4.4.2.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C7C12" w:rsidRPr="006E6E70" w:rsidRDefault="00CC7C12" w:rsidP="00CC7C1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6E7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>, МФЦ, работника МФЦ</w:t>
      </w:r>
    </w:p>
    <w:p w:rsidR="00CC7C12" w:rsidRPr="00DC5587" w:rsidRDefault="00CC7C12" w:rsidP="00CC7C12">
      <w:pPr>
        <w:pStyle w:val="consplusnormal1"/>
        <w:spacing w:before="0" w:beforeAutospacing="0" w:after="0" w:afterAutospacing="0"/>
        <w:ind w:firstLine="567"/>
        <w:jc w:val="center"/>
        <w:rPr>
          <w:bCs/>
          <w:i/>
          <w:iCs/>
          <w:sz w:val="16"/>
          <w:szCs w:val="16"/>
        </w:rPr>
      </w:pPr>
    </w:p>
    <w:p w:rsidR="00CC7C12" w:rsidRPr="006E6E70" w:rsidRDefault="00CC7C12" w:rsidP="00CC7C12">
      <w:pPr>
        <w:pStyle w:val="consplusnormal1"/>
        <w:spacing w:before="0" w:beforeAutospacing="0" w:after="0" w:afterAutospacing="0"/>
        <w:ind w:firstLine="567"/>
        <w:jc w:val="center"/>
        <w:rPr>
          <w:b/>
        </w:rPr>
      </w:pPr>
      <w:r w:rsidRPr="006E6E70">
        <w:rPr>
          <w:b/>
          <w:bCs/>
          <w:i/>
          <w:iCs/>
        </w:rPr>
        <w:t xml:space="preserve">5.1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</w:p>
    <w:p w:rsidR="00CC7C12" w:rsidRPr="00B1415F" w:rsidRDefault="00CC7C12" w:rsidP="00CC7C12">
      <w:pPr>
        <w:pStyle w:val="consplusnormal1"/>
        <w:spacing w:before="0" w:beforeAutospacing="0" w:after="0" w:afterAutospacing="0"/>
        <w:ind w:firstLine="567"/>
        <w:jc w:val="both"/>
        <w:rPr>
          <w:bCs/>
          <w:iCs/>
        </w:rPr>
      </w:pPr>
      <w:r w:rsidRPr="00B1415F">
        <w:t>5.1.1.</w:t>
      </w:r>
      <w:r>
        <w:t xml:space="preserve"> </w:t>
      </w:r>
      <w:r w:rsidRPr="00B1415F">
        <w:t xml:space="preserve">Заявители имеют право на обжалование действий или бездействия Администрации, специалистов подразделения, </w:t>
      </w:r>
      <w:r>
        <w:t xml:space="preserve">МФЦ, работника МФЦ, </w:t>
      </w:r>
      <w:r w:rsidRPr="00B1415F">
        <w:t xml:space="preserve">а также принимаемых ими решений при предоставлении муниципальной услуги в досудебном (внесудебном) порядке </w:t>
      </w:r>
      <w:r w:rsidRPr="00B1415F">
        <w:rPr>
          <w:bCs/>
          <w:iCs/>
        </w:rPr>
        <w:t>(далее -жалоба).</w:t>
      </w:r>
    </w:p>
    <w:p w:rsidR="00CC7C12" w:rsidRPr="00DC5587" w:rsidRDefault="00CC7C12" w:rsidP="00CC7C12">
      <w:pPr>
        <w:pStyle w:val="consplusnormal1"/>
        <w:spacing w:before="0" w:beforeAutospacing="0" w:after="0" w:afterAutospacing="0"/>
        <w:ind w:firstLine="567"/>
        <w:jc w:val="center"/>
        <w:rPr>
          <w:bCs/>
          <w:i/>
          <w:iCs/>
          <w:sz w:val="16"/>
          <w:szCs w:val="16"/>
        </w:rPr>
      </w:pPr>
    </w:p>
    <w:p w:rsidR="00CC7C12" w:rsidRPr="0063328F" w:rsidRDefault="00CC7C12" w:rsidP="00CC7C12">
      <w:pPr>
        <w:pStyle w:val="consplusnormal1"/>
        <w:spacing w:before="0" w:beforeAutospacing="0" w:after="0" w:afterAutospacing="0"/>
        <w:ind w:firstLine="567"/>
        <w:jc w:val="center"/>
        <w:rPr>
          <w:b/>
        </w:rPr>
      </w:pPr>
      <w:r w:rsidRPr="0063328F">
        <w:rPr>
          <w:b/>
          <w:bCs/>
          <w:i/>
          <w:iCs/>
        </w:rPr>
        <w:t>5.2 Предмет жалобы</w:t>
      </w:r>
    </w:p>
    <w:p w:rsidR="00CC7C12" w:rsidRPr="00B1415F" w:rsidRDefault="00CC7C12" w:rsidP="00CC7C12">
      <w:pPr>
        <w:pStyle w:val="consplusnormal1"/>
        <w:spacing w:before="0" w:beforeAutospacing="0" w:after="0" w:afterAutospacing="0"/>
        <w:ind w:firstLine="567"/>
        <w:jc w:val="both"/>
      </w:pPr>
      <w:r w:rsidRPr="00B1415F">
        <w:t xml:space="preserve">5.2.1 Предметом жалобы могут являться действие (бездействие) и (или) решения, осуществляемые (принятые) Администрацией, подразделением, предоставляющими муниципальную услугу, а также их должностными лицами, муниципальными служащими, </w:t>
      </w:r>
      <w:r>
        <w:t xml:space="preserve">МФЦ, работником МФЦ, </w:t>
      </w:r>
      <w:r w:rsidRPr="00B1415F">
        <w:t>с совершением (принятием) которых не согласно лицо, обратившееся с жалобой.</w:t>
      </w:r>
    </w:p>
    <w:p w:rsidR="00CC7C12" w:rsidRPr="00B1415F" w:rsidRDefault="00CC7C12" w:rsidP="00CC7C12">
      <w:pPr>
        <w:pStyle w:val="consplusnormal1"/>
        <w:spacing w:before="0" w:beforeAutospacing="0" w:after="0" w:afterAutospacing="0"/>
        <w:ind w:firstLine="567"/>
        <w:jc w:val="both"/>
      </w:pPr>
      <w:r w:rsidRPr="00B1415F">
        <w:t>Заявитель может обратиться с жалобой, в том числе в следующих случаях: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t>1) нарушение срока регистрации запроса о предоставлении муниципальной услуги,</w:t>
      </w:r>
      <w:r>
        <w:t xml:space="preserve"> запроса о предоставлении нескольких муниципальных услуг</w:t>
      </w:r>
      <w:r w:rsidRPr="00B1415F">
        <w:t>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t>МФЦ</w:t>
      </w:r>
      <w:r w:rsidRPr="00B1415F">
        <w:t xml:space="preserve">, работника </w:t>
      </w:r>
      <w:r>
        <w:t>МФЦ</w:t>
      </w:r>
      <w:r w:rsidRPr="00B1415F">
        <w:t xml:space="preserve"> возможно в случае, если на </w:t>
      </w:r>
      <w:r>
        <w:t>МФЦ</w:t>
      </w:r>
      <w:r w:rsidRPr="00B1415F"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bookmarkStart w:id="20" w:name="sub_110104"/>
      <w:r w:rsidRPr="00B1415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bookmarkEnd w:id="20"/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t>МФЦ</w:t>
      </w:r>
      <w:r w:rsidRPr="00B1415F">
        <w:t xml:space="preserve">, работника </w:t>
      </w:r>
      <w:r>
        <w:t>МФЦ</w:t>
      </w:r>
      <w:r w:rsidRPr="00B1415F">
        <w:t xml:space="preserve"> возможно в случае, если на </w:t>
      </w:r>
      <w:r>
        <w:t>МФЦ</w:t>
      </w:r>
      <w:r w:rsidRPr="00B1415F"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bookmarkStart w:id="21" w:name="sub_110106"/>
      <w:r w:rsidRPr="00B1415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bookmarkEnd w:id="21"/>
    <w:p w:rsidR="00CC7C12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t>МФЦ</w:t>
      </w:r>
      <w:r w:rsidRPr="00B1415F">
        <w:t xml:space="preserve">, работника </w:t>
      </w:r>
      <w:r>
        <w:t>МФЦ</w:t>
      </w:r>
      <w:r w:rsidRPr="00B1415F">
        <w:t xml:space="preserve">, организаций, предусмотренных </w:t>
      </w:r>
      <w:hyperlink w:anchor="sub_16011" w:history="1">
        <w:r w:rsidRPr="00B1415F">
          <w:t>частью 1.1 статьи 16</w:t>
        </w:r>
      </w:hyperlink>
      <w:r w:rsidRPr="00B1415F">
        <w:t xml:space="preserve"> Федерального закона от 27.07.2010 №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>
        <w:t>МФЦ</w:t>
      </w:r>
      <w:r w:rsidRPr="00B1415F">
        <w:t xml:space="preserve">, работника </w:t>
      </w:r>
      <w:r>
        <w:t>МФЦ</w:t>
      </w:r>
      <w:r w:rsidRPr="00B1415F">
        <w:t xml:space="preserve"> возможно в случае, если на </w:t>
      </w:r>
      <w:r>
        <w:t>МФЦ</w:t>
      </w:r>
      <w:r w:rsidRPr="00B1415F"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CC7C12" w:rsidRDefault="00CC7C12" w:rsidP="00CC7C12">
      <w:pPr>
        <w:autoSpaceDE w:val="0"/>
        <w:autoSpaceDN w:val="0"/>
        <w:adjustRightInd w:val="0"/>
        <w:ind w:firstLine="567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t>МФЦ</w:t>
      </w:r>
      <w:r w:rsidRPr="00B1415F">
        <w:t xml:space="preserve">, работника </w:t>
      </w:r>
      <w:r>
        <w:t xml:space="preserve">МФЦ </w:t>
      </w:r>
      <w:r w:rsidRPr="00B1415F">
        <w:t xml:space="preserve">возможно в случае, если на </w:t>
      </w:r>
      <w:r>
        <w:t>МФЦ</w:t>
      </w:r>
      <w:r w:rsidRPr="00B1415F"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B1415F">
          <w:t xml:space="preserve">пунктом 4 части 1 статьи </w:t>
        </w:r>
      </w:hyperlink>
      <w:r>
        <w:t xml:space="preserve">Федерального закона </w:t>
      </w:r>
      <w:r w:rsidRPr="00B1415F">
        <w:t xml:space="preserve">№ 210-ФЗ. В указанном случае досудебное (внесудебное) обжалование заявителем решений и действий (бездействия) </w:t>
      </w:r>
      <w:r>
        <w:t>МФЦ</w:t>
      </w:r>
      <w:r w:rsidRPr="00B1415F">
        <w:t xml:space="preserve">, работника </w:t>
      </w:r>
      <w:r>
        <w:t>МФЦ</w:t>
      </w:r>
      <w:r w:rsidRPr="00B1415F">
        <w:t xml:space="preserve"> возможно в случае, если на </w:t>
      </w:r>
      <w:r>
        <w:t>МФЦ</w:t>
      </w:r>
      <w:r w:rsidRPr="00B1415F"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CC7C12" w:rsidRPr="0063328F" w:rsidRDefault="00CC7C12" w:rsidP="00CC7C12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CC7C12" w:rsidRPr="0063328F" w:rsidRDefault="00CC7C12" w:rsidP="00CC7C12">
      <w:pPr>
        <w:pStyle w:val="consplusnormal1"/>
        <w:spacing w:before="0" w:beforeAutospacing="0" w:after="0" w:afterAutospacing="0"/>
        <w:jc w:val="center"/>
        <w:rPr>
          <w:b/>
        </w:rPr>
      </w:pPr>
      <w:r w:rsidRPr="0063328F">
        <w:rPr>
          <w:b/>
          <w:bCs/>
          <w:i/>
          <w:iCs/>
        </w:rPr>
        <w:t>5.3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CC7C12" w:rsidRPr="00B1415F" w:rsidRDefault="00CC7C12" w:rsidP="00CC7C12">
      <w:pPr>
        <w:pStyle w:val="a8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5.3.1. Орган</w:t>
      </w:r>
      <w:r>
        <w:rPr>
          <w:rFonts w:ascii="Times New Roman" w:hAnsi="Times New Roman"/>
          <w:sz w:val="24"/>
          <w:szCs w:val="24"/>
        </w:rPr>
        <w:t>ом местного</w:t>
      </w:r>
      <w:r w:rsidRPr="00B1415F">
        <w:rPr>
          <w:rFonts w:ascii="Times New Roman" w:hAnsi="Times New Roman"/>
          <w:sz w:val="24"/>
          <w:szCs w:val="24"/>
        </w:rPr>
        <w:t xml:space="preserve"> самоуправления, уполномоченным</w:t>
      </w:r>
      <w:r>
        <w:rPr>
          <w:rFonts w:ascii="Times New Roman" w:hAnsi="Times New Roman"/>
          <w:sz w:val="24"/>
          <w:szCs w:val="24"/>
        </w:rPr>
        <w:t xml:space="preserve"> на рассмотрение жалобы, являе</w:t>
      </w:r>
      <w:r w:rsidRPr="00B1415F">
        <w:rPr>
          <w:rFonts w:ascii="Times New Roman" w:hAnsi="Times New Roman"/>
          <w:sz w:val="24"/>
          <w:szCs w:val="24"/>
        </w:rPr>
        <w:t>тся Администрация.</w:t>
      </w:r>
    </w:p>
    <w:p w:rsidR="00CC7C12" w:rsidRDefault="00CC7C12" w:rsidP="00CC7C12">
      <w:pPr>
        <w:pStyle w:val="a8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1415F">
        <w:rPr>
          <w:rFonts w:ascii="Times New Roman" w:hAnsi="Times New Roman"/>
          <w:sz w:val="24"/>
          <w:szCs w:val="24"/>
          <w:lang w:eastAsia="ru-RU"/>
        </w:rPr>
        <w:t xml:space="preserve">В случае несогласия заявителя с решением или действием (бездействием) подразделения, а также их должностных лиц, муниципального служащего жалоба подается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B1415F">
        <w:rPr>
          <w:rFonts w:ascii="Times New Roman" w:hAnsi="Times New Roman"/>
          <w:sz w:val="24"/>
          <w:szCs w:val="24"/>
          <w:lang w:eastAsia="ru-RU"/>
        </w:rPr>
        <w:t xml:space="preserve">лаве </w:t>
      </w:r>
      <w:r>
        <w:rPr>
          <w:rFonts w:ascii="Times New Roman" w:hAnsi="Times New Roman"/>
          <w:sz w:val="24"/>
          <w:szCs w:val="24"/>
          <w:lang w:eastAsia="ru-RU"/>
        </w:rPr>
        <w:t>Воскресенского</w:t>
      </w:r>
      <w:r w:rsidRPr="00B1415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Саратовской области</w:t>
      </w:r>
      <w:r w:rsidRPr="00B1415F">
        <w:rPr>
          <w:rFonts w:ascii="Times New Roman" w:hAnsi="Times New Roman"/>
          <w:sz w:val="24"/>
          <w:szCs w:val="24"/>
          <w:lang w:eastAsia="ru-RU"/>
        </w:rPr>
        <w:t>.</w:t>
      </w:r>
    </w:p>
    <w:p w:rsidR="00CC7C12" w:rsidRDefault="00CC7C12" w:rsidP="00CC7C12">
      <w:pPr>
        <w:pStyle w:val="a8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Жалобы на решения и действия (бездействие) работника МФЦ рассматриваются руководителем МФЦ. Жалобы на решения и действия (бездействие) МФЦ рассматриваются учредителем МФЦ или должностным лицом, уполномоченным нормативным правовым актом Саратовской области. Жалобы на решения и действия (бездействие) работников организаций, предусмотренных </w:t>
      </w:r>
      <w:r w:rsidRPr="003662E9">
        <w:rPr>
          <w:rFonts w:ascii="Times New Roman" w:hAnsi="Times New Roman"/>
          <w:sz w:val="24"/>
          <w:szCs w:val="24"/>
          <w:lang w:eastAsia="ru-RU"/>
        </w:rPr>
        <w:t>частью 1.1 статьи 16 Федерального закона №210-ФЗ</w:t>
      </w:r>
      <w:r>
        <w:rPr>
          <w:rFonts w:ascii="Times New Roman" w:hAnsi="Times New Roman"/>
          <w:sz w:val="24"/>
          <w:szCs w:val="24"/>
          <w:lang w:eastAsia="ru-RU"/>
        </w:rPr>
        <w:t>, рассматриваются руководителями этих организаций.</w:t>
      </w:r>
    </w:p>
    <w:p w:rsidR="00CC7C12" w:rsidRPr="00B1415F" w:rsidRDefault="00CC7C12" w:rsidP="00CC7C12">
      <w:pPr>
        <w:pStyle w:val="a8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CC7C12" w:rsidRPr="007E32A3" w:rsidRDefault="00CC7C12" w:rsidP="00CC7C12">
      <w:pPr>
        <w:pStyle w:val="a9"/>
        <w:jc w:val="center"/>
        <w:rPr>
          <w:b/>
          <w:i/>
        </w:rPr>
      </w:pPr>
      <w:r w:rsidRPr="007E32A3">
        <w:rPr>
          <w:b/>
          <w:i/>
        </w:rPr>
        <w:lastRenderedPageBreak/>
        <w:t>5.4. Порядок подачи и рассмотрения жалобы</w:t>
      </w:r>
    </w:p>
    <w:p w:rsidR="00CC7C12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5.4.1 Жалоба подается в орган, предоставляющий муниципальную услугу. Жалобы на решения, принятые подразделением, могут быть поданы в Администрацию.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Саратовской области. Жалобы на решения и действия (бездействие) работников организаций, предусмотренных частью 1.1 статьи 16 Федерального закона №210-ФЗ подаются руководителям этих организаций.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 xml:space="preserve">5.4.2. Жалоба может быть направлена по почте, через МФЦ, по электронной почте, через официальный сайт органа, предоставляющего муниципальную услугу, посредством Единого </w:t>
      </w:r>
      <w:r>
        <w:rPr>
          <w:rFonts w:ascii="Times New Roman" w:hAnsi="Times New Roman"/>
          <w:sz w:val="24"/>
          <w:szCs w:val="24"/>
        </w:rPr>
        <w:t>или регионального портала</w:t>
      </w:r>
      <w:r w:rsidRPr="00B1415F">
        <w:rPr>
          <w:rFonts w:ascii="Times New Roman" w:hAnsi="Times New Roman"/>
          <w:sz w:val="24"/>
          <w:szCs w:val="24"/>
        </w:rPr>
        <w:t>, а также может быть принята при личном приеме заявителя.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5F">
        <w:rPr>
          <w:rFonts w:ascii="Times New Roman" w:hAnsi="Times New Roman"/>
          <w:sz w:val="24"/>
          <w:szCs w:val="24"/>
        </w:rPr>
        <w:t>Жалоба должна содержать: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</w:t>
      </w:r>
      <w:r w:rsidRPr="007E32A3">
        <w:t xml:space="preserve">предусмотренных </w:t>
      </w:r>
      <w:hyperlink r:id="rId18" w:history="1">
        <w:r w:rsidRPr="007E32A3">
          <w:t>частью 1.1 статьи 16</w:t>
        </w:r>
      </w:hyperlink>
      <w: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7C12" w:rsidRPr="007E32A3" w:rsidRDefault="00CC7C12" w:rsidP="00CC7C12">
      <w:pPr>
        <w:autoSpaceDE w:val="0"/>
        <w:autoSpaceDN w:val="0"/>
        <w:adjustRightInd w:val="0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9" w:history="1">
        <w:r w:rsidRPr="007E32A3">
          <w:t>частью 1.1 статьи 16</w:t>
        </w:r>
      </w:hyperlink>
      <w:r w:rsidRPr="007E32A3">
        <w:t xml:space="preserve"> Федерального закона</w:t>
      </w:r>
      <w:r>
        <w:t xml:space="preserve"> </w:t>
      </w:r>
      <w:r w:rsidRPr="00FA6000">
        <w:t>№ 210-ФЗ</w:t>
      </w:r>
      <w:r w:rsidRPr="007E32A3">
        <w:t>, их работников;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</w:t>
      </w:r>
      <w:r w:rsidRPr="00BF2737">
        <w:t xml:space="preserve">предусмотренных </w:t>
      </w:r>
      <w:hyperlink r:id="rId20" w:history="1">
        <w:r w:rsidRPr="00BF2737">
          <w:t>частью 1.1 статьи 16</w:t>
        </w:r>
      </w:hyperlink>
      <w:r>
        <w:t xml:space="preserve"> Федерального закона </w:t>
      </w:r>
      <w:r w:rsidRPr="00FA6000">
        <w:t>№ 210-ФЗ</w:t>
      </w:r>
      <w:r>
        <w:t xml:space="preserve">, их работников. 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CC7C12" w:rsidRPr="00DC5587" w:rsidRDefault="00CC7C12" w:rsidP="00CC7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i/>
          <w:sz w:val="16"/>
          <w:szCs w:val="16"/>
        </w:rPr>
      </w:pPr>
    </w:p>
    <w:p w:rsidR="00CC7C12" w:rsidRPr="00BF2737" w:rsidRDefault="00CC7C12" w:rsidP="00CC7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BF2737">
        <w:rPr>
          <w:b/>
          <w:i/>
        </w:rPr>
        <w:t>5.5.Сроки рассмотрения жалобы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5.5.1. Жалоба подлежит регистрации не позднее следующего рабочего дня со дня ее поступления.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 xml:space="preserve">5.5.2. Жалоба подлежит рассмотрению должностным лицом, наделенным полномочиями по рассмотрению жалобы, в течение </w:t>
      </w:r>
      <w:r>
        <w:rPr>
          <w:rFonts w:ascii="Times New Roman" w:hAnsi="Times New Roman"/>
          <w:sz w:val="24"/>
          <w:szCs w:val="24"/>
        </w:rPr>
        <w:t>15 (</w:t>
      </w:r>
      <w:r w:rsidRPr="00B1415F">
        <w:rPr>
          <w:rFonts w:ascii="Times New Roman" w:hAnsi="Times New Roman"/>
          <w:sz w:val="24"/>
          <w:szCs w:val="24"/>
        </w:rPr>
        <w:t>пятнадцати</w:t>
      </w:r>
      <w:r>
        <w:rPr>
          <w:rFonts w:ascii="Times New Roman" w:hAnsi="Times New Roman"/>
          <w:sz w:val="24"/>
          <w:szCs w:val="24"/>
        </w:rPr>
        <w:t>)</w:t>
      </w:r>
      <w:r w:rsidRPr="00B1415F">
        <w:rPr>
          <w:rFonts w:ascii="Times New Roman" w:hAnsi="Times New Roman"/>
          <w:sz w:val="24"/>
          <w:szCs w:val="24"/>
        </w:rPr>
        <w:t xml:space="preserve"> рабочих дней со дня ее регистрации</w:t>
      </w:r>
      <w:r>
        <w:rPr>
          <w:rFonts w:ascii="Times New Roman" w:hAnsi="Times New Roman"/>
          <w:sz w:val="24"/>
          <w:szCs w:val="24"/>
        </w:rPr>
        <w:t xml:space="preserve">, а в случае обжалования отказа Администрации, предоставляющей муниципальную услугу, МФЦ, организаций, предусмотренных частью 1.1 статьи 16 </w:t>
      </w:r>
      <w:r w:rsidRPr="00FA6000">
        <w:rPr>
          <w:rFonts w:ascii="Times New Roman" w:hAnsi="Times New Roman"/>
          <w:sz w:val="24"/>
          <w:szCs w:val="24"/>
        </w:rPr>
        <w:t>Федерального закона № 210-ФЗ</w:t>
      </w:r>
      <w:r>
        <w:rPr>
          <w:rFonts w:ascii="Times New Roman" w:hAnsi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CC7C12" w:rsidRDefault="00CC7C12" w:rsidP="00CC7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i/>
        </w:rPr>
      </w:pPr>
    </w:p>
    <w:p w:rsidR="00CC7C12" w:rsidRPr="00BF2737" w:rsidRDefault="00CC7C12" w:rsidP="00CC7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BF2737">
        <w:rPr>
          <w:b/>
          <w:i/>
        </w:rPr>
        <w:t>5.6.Результат рассмотрения жалобы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5.6.1. По результатам рассмотрения обращения жалобы принимается одно из следующих решений: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lastRenderedPageBreak/>
        <w:t>нормативными правовыми актами Саратовской области, муниципальными нормативно-правовыми актами Воскресенского муниципального района Саратовской области;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</w:pPr>
      <w:r>
        <w:t>2) в удовлетворении жалобы отказывается.</w:t>
      </w:r>
    </w:p>
    <w:p w:rsidR="00CC7C12" w:rsidRPr="008E46F7" w:rsidRDefault="00CC7C12" w:rsidP="00CC7C12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bookmarkStart w:id="22" w:name="Par0"/>
      <w:bookmarkEnd w:id="22"/>
      <w:r>
        <w:rPr>
          <w:bCs/>
          <w:iCs/>
        </w:rPr>
        <w:t>5.6.2</w:t>
      </w:r>
      <w:r w:rsidRPr="008E46F7">
        <w:rPr>
          <w:bCs/>
          <w:iCs/>
        </w:rPr>
        <w:t xml:space="preserve">. Не позднее дня, следующего за днем принятия решения, указанного в </w:t>
      </w:r>
      <w:r>
        <w:rPr>
          <w:bCs/>
          <w:iCs/>
        </w:rPr>
        <w:t>пункте 5.6.1 настоящего Административного регламента</w:t>
      </w:r>
      <w:r w:rsidRPr="008E46F7">
        <w:rPr>
          <w:bCs/>
          <w:iCs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C12" w:rsidRPr="008E46F7" w:rsidRDefault="00CC7C12" w:rsidP="00CC7C12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Cs/>
          <w:iCs/>
        </w:rPr>
        <w:t>5.6.3.</w:t>
      </w:r>
      <w:r w:rsidRPr="008E46F7">
        <w:rPr>
          <w:bCs/>
          <w:iCs/>
        </w:rPr>
        <w:t xml:space="preserve"> В случае признания жалобы подлежащей удовлетворению в ответе заявителю, указанном в</w:t>
      </w:r>
      <w:r>
        <w:rPr>
          <w:bCs/>
          <w:iCs/>
        </w:rPr>
        <w:t xml:space="preserve"> пункте 5.6.1</w:t>
      </w:r>
      <w:r w:rsidRPr="008E46F7">
        <w:rPr>
          <w:bCs/>
          <w:iCs/>
        </w:rPr>
        <w:t xml:space="preserve"> </w:t>
      </w:r>
      <w:r>
        <w:rPr>
          <w:bCs/>
          <w:iCs/>
        </w:rPr>
        <w:t>настоящего Административного регламента</w:t>
      </w:r>
      <w:r w:rsidRPr="008E46F7">
        <w:rPr>
          <w:bCs/>
          <w:iCs/>
        </w:rPr>
        <w:t xml:space="preserve">, дается информация о действиях, осуществляемых органом, предоставляющим муниципальную услугу, </w:t>
      </w:r>
      <w:r>
        <w:rPr>
          <w:bCs/>
          <w:iCs/>
        </w:rPr>
        <w:t xml:space="preserve">МФЦ </w:t>
      </w:r>
      <w:r w:rsidRPr="008E46F7">
        <w:rPr>
          <w:bCs/>
          <w:iCs/>
        </w:rPr>
        <w:t xml:space="preserve">либо организацией, предусмотренной </w:t>
      </w:r>
      <w:hyperlink r:id="rId21" w:history="1">
        <w:r w:rsidRPr="00C34DE6">
          <w:rPr>
            <w:bCs/>
            <w:iCs/>
          </w:rPr>
          <w:t>частью 1.1 статьи 16</w:t>
        </w:r>
      </w:hyperlink>
      <w:r w:rsidRPr="008E46F7">
        <w:rPr>
          <w:bCs/>
          <w:iCs/>
        </w:rPr>
        <w:t xml:space="preserve"> Федерального закона</w:t>
      </w:r>
      <w:r>
        <w:rPr>
          <w:bCs/>
          <w:iCs/>
        </w:rPr>
        <w:t xml:space="preserve"> № 210-ФЗ</w:t>
      </w:r>
      <w:r w:rsidRPr="008E46F7">
        <w:rPr>
          <w:bCs/>
          <w:iCs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7C12" w:rsidRPr="008E46F7" w:rsidRDefault="00CC7C12" w:rsidP="00CC7C12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bCs/>
          <w:iCs/>
        </w:rPr>
        <w:t>5.6.4</w:t>
      </w:r>
      <w:r w:rsidRPr="008E46F7">
        <w:rPr>
          <w:bCs/>
          <w:iCs/>
        </w:rPr>
        <w:t xml:space="preserve">. В случае признания жалобы не подлежащей удовлетворению в ответе заявителю, указанном в </w:t>
      </w:r>
      <w:r>
        <w:rPr>
          <w:bCs/>
          <w:iCs/>
        </w:rPr>
        <w:t>пункте 5.6.1 настоящего Административного регламента</w:t>
      </w:r>
      <w:r w:rsidRPr="008E46F7">
        <w:rPr>
          <w:bCs/>
          <w:iCs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7C12" w:rsidRDefault="00CC7C12" w:rsidP="00CC7C12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outlineLvl w:val="2"/>
        <w:rPr>
          <w:i/>
        </w:rPr>
      </w:pPr>
    </w:p>
    <w:p w:rsidR="00CC7C12" w:rsidRPr="008E46F7" w:rsidRDefault="00CC7C12" w:rsidP="00CC7C12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E46F7">
        <w:rPr>
          <w:b/>
          <w:i/>
        </w:rPr>
        <w:t xml:space="preserve">5.7.Исчерпывающий перечень оснований для отказа в рассмотрении </w:t>
      </w:r>
    </w:p>
    <w:p w:rsidR="00CC7C12" w:rsidRPr="008E46F7" w:rsidRDefault="00CC7C12" w:rsidP="00CC7C12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8E46F7">
        <w:rPr>
          <w:b/>
          <w:i/>
        </w:rPr>
        <w:t>жалобы (претензии) либо оставления жалобы без ответа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5.7.1. Администрация отказывает в удовлетворении жалобы</w:t>
      </w:r>
      <w:r>
        <w:rPr>
          <w:rFonts w:ascii="Times New Roman" w:hAnsi="Times New Roman"/>
          <w:sz w:val="24"/>
          <w:szCs w:val="24"/>
        </w:rPr>
        <w:t>/претензии (далее – жалоба)</w:t>
      </w:r>
      <w:r w:rsidRPr="00B1415F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1415F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1415F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1415F">
        <w:t>наличие решения по жалобе, принятого ранее в соответствии с требованиями настоящ</w:t>
      </w:r>
      <w:r>
        <w:t>его</w:t>
      </w:r>
      <w:r w:rsidRPr="00B1415F">
        <w:t xml:space="preserve"> </w:t>
      </w:r>
      <w:r>
        <w:t>Административного регламента</w:t>
      </w:r>
      <w:r w:rsidRPr="00B1415F">
        <w:t xml:space="preserve"> в отношении того же заявителя и по тому же предмету жалобы.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5.7.2.Уполномоченный на рассмотрение жалобы орган вправе оставить жалобу без ответа в следующих случаях: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1415F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1415F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>
        <w:t xml:space="preserve"> </w:t>
      </w:r>
      <w:r w:rsidRPr="00B1415F">
        <w:t>В случае, если текст письменно</w:t>
      </w:r>
      <w:r>
        <w:t>й</w:t>
      </w:r>
      <w:r w:rsidRPr="00B1415F">
        <w:t xml:space="preserve"> </w:t>
      </w:r>
      <w:r>
        <w:t>жалобы</w:t>
      </w:r>
      <w:r w:rsidRPr="00B1415F">
        <w:t xml:space="preserve"> не позволяет определить</w:t>
      </w:r>
      <w:r>
        <w:t xml:space="preserve"> ее</w:t>
      </w:r>
      <w:r w:rsidRPr="00B1415F">
        <w:t xml:space="preserve"> суть, ответ на </w:t>
      </w:r>
      <w:r>
        <w:t>жалобу</w:t>
      </w:r>
      <w:r w:rsidRPr="00B1415F">
        <w:t xml:space="preserve"> не дается, о чем в течение </w:t>
      </w:r>
      <w:r>
        <w:t>7 (</w:t>
      </w:r>
      <w:r w:rsidRPr="00B1415F">
        <w:t>семи</w:t>
      </w:r>
      <w:r>
        <w:t>)</w:t>
      </w:r>
      <w:r w:rsidRPr="00B1415F">
        <w:t xml:space="preserve"> дней со дня регистрации </w:t>
      </w:r>
      <w:r>
        <w:t>жалобы</w:t>
      </w:r>
      <w:r w:rsidRPr="00B1415F">
        <w:t xml:space="preserve"> сообщается гражданину, </w:t>
      </w:r>
      <w:r>
        <w:t xml:space="preserve">ее </w:t>
      </w:r>
      <w:r w:rsidRPr="00B1415F">
        <w:t>направившему;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1415F">
        <w:t>если в письменно</w:t>
      </w:r>
      <w:r>
        <w:t>й</w:t>
      </w:r>
      <w:r w:rsidRPr="00B1415F">
        <w:t xml:space="preserve"> </w:t>
      </w:r>
      <w:r>
        <w:t>жалобе</w:t>
      </w:r>
      <w:r w:rsidRPr="00B1415F">
        <w:t xml:space="preserve"> не указаны фамилия гражданина, </w:t>
      </w:r>
      <w:r>
        <w:t xml:space="preserve">ее </w:t>
      </w:r>
      <w:r w:rsidRPr="00B1415F">
        <w:t>направивше</w:t>
      </w:r>
      <w:r>
        <w:t>го</w:t>
      </w:r>
      <w:r w:rsidRPr="00B1415F">
        <w:t xml:space="preserve">, и почтовый адрес, по которому должен быть направлен ответ на </w:t>
      </w:r>
      <w:r>
        <w:t>жалобу</w:t>
      </w:r>
      <w:r w:rsidRPr="00B1415F">
        <w:t xml:space="preserve">; 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1415F">
        <w:t>если жалоба подана заявителем в орган, в компетенцию которого не входит принятие решения по жалобе. В этом случае в течение</w:t>
      </w:r>
      <w:r>
        <w:t xml:space="preserve"> 3 (трех)</w:t>
      </w:r>
      <w:r w:rsidRPr="00B1415F"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B1415F"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</w:t>
      </w:r>
      <w:r>
        <w:t>жалобе</w:t>
      </w:r>
      <w:r w:rsidRPr="00B1415F">
        <w:t xml:space="preserve"> не приводятся новые доводы или обстоятельства, </w:t>
      </w:r>
      <w:r>
        <w:t xml:space="preserve">руководитель органа местного самоуправления, должностное лицо или уполномоченное на то лицо </w:t>
      </w:r>
      <w:r w:rsidRPr="00B1415F">
        <w:t>вправе принять решение о безосновательности очередного обращения и прекращении переписки с заявителем по данному вопросу при условии, что указанн</w:t>
      </w:r>
      <w:r>
        <w:t>ая</w:t>
      </w:r>
      <w:r w:rsidRPr="00B1415F">
        <w:t xml:space="preserve"> </w:t>
      </w:r>
      <w:r>
        <w:t>жалоба</w:t>
      </w:r>
      <w:r w:rsidRPr="00B1415F">
        <w:t xml:space="preserve"> и ранее направляемые обращения направлялись в </w:t>
      </w:r>
      <w:r>
        <w:t>Администрацию</w:t>
      </w:r>
      <w:r w:rsidRPr="00B1415F">
        <w:t xml:space="preserve"> или одному и тому же должностному лицу. О данном решении уведомляется заявитель, направивший </w:t>
      </w:r>
      <w:r>
        <w:t>жалобу.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lastRenderedPageBreak/>
        <w:t>Е</w:t>
      </w:r>
      <w:r w:rsidRPr="00B1415F">
        <w:t xml:space="preserve">сли </w:t>
      </w:r>
      <w:r>
        <w:t>жалоба</w:t>
      </w:r>
      <w:r w:rsidRPr="00B1415F">
        <w:t xml:space="preserve"> затрагивает интересы неопределенного круга лиц, ответ может быть размещен на официальном сайте органа местного самоуправления в информационно-телекоммуникационной сети «Интернет», о чем в течение </w:t>
      </w:r>
      <w:r>
        <w:t>7 (</w:t>
      </w:r>
      <w:r w:rsidRPr="00B1415F">
        <w:t>семи</w:t>
      </w:r>
      <w:r>
        <w:t>)</w:t>
      </w:r>
      <w:r w:rsidRPr="00B1415F">
        <w:t xml:space="preserve"> дней со дня регистрации </w:t>
      </w:r>
      <w:r>
        <w:t>жалобы</w:t>
      </w:r>
      <w:r w:rsidRPr="00B1415F">
        <w:t xml:space="preserve"> сообщается гражданину, </w:t>
      </w:r>
      <w:r>
        <w:t xml:space="preserve">ее </w:t>
      </w:r>
      <w:r w:rsidRPr="00B1415F">
        <w:t>направившему</w:t>
      </w:r>
      <w:r>
        <w:t>.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>
        <w:t>Е</w:t>
      </w:r>
      <w:r w:rsidRPr="00B1415F">
        <w:t xml:space="preserve">сли ответ по существу поставленного в </w:t>
      </w:r>
      <w:r>
        <w:t>жалобе</w:t>
      </w:r>
      <w:r w:rsidRPr="00B1415F">
        <w:t xml:space="preserve">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>
        <w:t>жалобу</w:t>
      </w:r>
      <w:r w:rsidRPr="00B1415F">
        <w:t>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C7C12" w:rsidRPr="00B1415F" w:rsidRDefault="00CC7C12" w:rsidP="00CC7C12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415F">
        <w:rPr>
          <w:rFonts w:ascii="Times New Roman" w:hAnsi="Times New Roman"/>
          <w:sz w:val="24"/>
          <w:szCs w:val="24"/>
        </w:rPr>
        <w:t xml:space="preserve"> случае, если причины, по которым ответ по существу поставленных в </w:t>
      </w:r>
      <w:r>
        <w:rPr>
          <w:rFonts w:ascii="Times New Roman" w:hAnsi="Times New Roman"/>
          <w:sz w:val="24"/>
          <w:szCs w:val="24"/>
        </w:rPr>
        <w:t>жалобе</w:t>
      </w:r>
      <w:r w:rsidRPr="00B1415F">
        <w:rPr>
          <w:rFonts w:ascii="Times New Roman" w:hAnsi="Times New Roman"/>
          <w:sz w:val="24"/>
          <w:szCs w:val="24"/>
        </w:rPr>
        <w:t xml:space="preserve"> вопросов не мог быть дан, в последующем были устранены, гражданин вправе вновь направить </w:t>
      </w:r>
      <w:r>
        <w:rPr>
          <w:rFonts w:ascii="Times New Roman" w:hAnsi="Times New Roman"/>
          <w:sz w:val="24"/>
          <w:szCs w:val="24"/>
        </w:rPr>
        <w:t>жалобу</w:t>
      </w:r>
      <w:r w:rsidRPr="00B1415F">
        <w:rPr>
          <w:rFonts w:ascii="Times New Roman" w:hAnsi="Times New Roman"/>
          <w:sz w:val="24"/>
          <w:szCs w:val="24"/>
        </w:rPr>
        <w:t xml:space="preserve"> в соответствующ</w:t>
      </w:r>
      <w:r>
        <w:rPr>
          <w:rFonts w:ascii="Times New Roman" w:hAnsi="Times New Roman"/>
          <w:sz w:val="24"/>
          <w:szCs w:val="24"/>
        </w:rPr>
        <w:t>ее</w:t>
      </w:r>
      <w:r w:rsidRPr="00B1415F">
        <w:rPr>
          <w:rFonts w:ascii="Times New Roman" w:hAnsi="Times New Roman"/>
          <w:sz w:val="24"/>
          <w:szCs w:val="24"/>
        </w:rPr>
        <w:t xml:space="preserve"> подразделение, или соответствующему должностному лицу</w:t>
      </w:r>
      <w:r>
        <w:rPr>
          <w:rFonts w:ascii="Times New Roman" w:hAnsi="Times New Roman"/>
          <w:sz w:val="24"/>
          <w:szCs w:val="24"/>
        </w:rPr>
        <w:t>.</w:t>
      </w:r>
    </w:p>
    <w:p w:rsidR="00CC7C12" w:rsidRPr="00DC5587" w:rsidRDefault="00CC7C12" w:rsidP="00CC7C12">
      <w:pPr>
        <w:pStyle w:val="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CC7C12" w:rsidRPr="002B3219" w:rsidRDefault="00CC7C12" w:rsidP="00CC7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2B3219">
        <w:rPr>
          <w:b/>
          <w:i/>
        </w:rPr>
        <w:t>5.8.Порядок информирования заявителя о результатах рассмотрения жалобы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 xml:space="preserve">5.8.1.Не позднее дня, следующего за днем принятия, заявителю в письменной форме и по желанию в электронной форме </w:t>
      </w:r>
      <w:r>
        <w:rPr>
          <w:rFonts w:ascii="Times New Roman" w:hAnsi="Times New Roman"/>
          <w:sz w:val="24"/>
          <w:szCs w:val="24"/>
        </w:rPr>
        <w:t xml:space="preserve">(по электронной почте, посредством Единого или регионального портала) </w:t>
      </w:r>
      <w:r w:rsidRPr="00B1415F">
        <w:rPr>
          <w:rFonts w:ascii="Times New Roman" w:hAnsi="Times New Roman"/>
          <w:sz w:val="24"/>
          <w:szCs w:val="24"/>
        </w:rPr>
        <w:t>направляется мотивированный ответ о результатах рассмотрения жалобы.</w:t>
      </w:r>
    </w:p>
    <w:p w:rsidR="00CC7C12" w:rsidRPr="00B1415F" w:rsidRDefault="00CC7C12" w:rsidP="00CC7C1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B1415F">
        <w:t xml:space="preserve">5.8.2.Ответ на </w:t>
      </w:r>
      <w:r>
        <w:t>жалобу</w:t>
      </w:r>
      <w:r w:rsidRPr="00B1415F">
        <w:t xml:space="preserve"> направляется в форме электронного документа по адресу электронной почты, указанному в </w:t>
      </w:r>
      <w:r>
        <w:t>жалобе</w:t>
      </w:r>
      <w:r w:rsidRPr="00B1415F">
        <w:t>, поступивше</w:t>
      </w:r>
      <w:r>
        <w:t>й</w:t>
      </w:r>
      <w:r w:rsidRPr="00B1415F">
        <w:t xml:space="preserve"> в подразделение, или должностному лицу в форме электронного документа, и в письменной форме по почтовому адресу, указанному в </w:t>
      </w:r>
      <w:r>
        <w:t>жалобе</w:t>
      </w:r>
      <w:r w:rsidRPr="00B1415F">
        <w:t>, поступивше</w:t>
      </w:r>
      <w:r>
        <w:t>й</w:t>
      </w:r>
      <w:r w:rsidRPr="00B1415F">
        <w:t xml:space="preserve"> в подразделение, или должностному лицу в письменной форме. Кроме того, ответ на поступивш</w:t>
      </w:r>
      <w:r>
        <w:t>ую</w:t>
      </w:r>
      <w:r w:rsidRPr="00B1415F">
        <w:t xml:space="preserve"> в подразделение, или должностному лицу жалобу, котор</w:t>
      </w:r>
      <w:r>
        <w:t>ая</w:t>
      </w:r>
      <w:r w:rsidRPr="00B1415F">
        <w:t xml:space="preserve"> затрагива</w:t>
      </w:r>
      <w:r>
        <w:t>е</w:t>
      </w:r>
      <w:r w:rsidRPr="00B1415F">
        <w:t>т интересы неопределенного круга лиц, может быть размещен с соблюдением требований федерального законодательства на официальном сайте данных  подразделения, в информационно-телекоммуникационной сети "Интернет".</w:t>
      </w:r>
    </w:p>
    <w:p w:rsidR="00CC7C12" w:rsidRPr="00DC5587" w:rsidRDefault="00CC7C12" w:rsidP="00CC7C1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C7C12" w:rsidRPr="00EC6D97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C6D97">
        <w:rPr>
          <w:rFonts w:ascii="Times New Roman" w:hAnsi="Times New Roman"/>
          <w:b/>
          <w:sz w:val="24"/>
          <w:szCs w:val="24"/>
        </w:rPr>
        <w:t>5.9.Порядок обжалования решения по жалобе</w:t>
      </w:r>
    </w:p>
    <w:p w:rsidR="00CC7C12" w:rsidRPr="00B1415F" w:rsidRDefault="00CC7C12" w:rsidP="00CC7C12">
      <w:pPr>
        <w:pStyle w:val="a8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 xml:space="preserve">5.9.1.Заявитель вправе обжаловать решения по жалобе в </w:t>
      </w:r>
      <w:r>
        <w:rPr>
          <w:rFonts w:ascii="Times New Roman" w:hAnsi="Times New Roman"/>
          <w:sz w:val="24"/>
          <w:szCs w:val="24"/>
        </w:rPr>
        <w:t>судебном порядке</w:t>
      </w:r>
      <w:r w:rsidRPr="00B1415F">
        <w:rPr>
          <w:rFonts w:ascii="Times New Roman" w:hAnsi="Times New Roman"/>
          <w:sz w:val="24"/>
          <w:szCs w:val="24"/>
        </w:rPr>
        <w:t>.</w:t>
      </w:r>
    </w:p>
    <w:p w:rsidR="00CC7C12" w:rsidRPr="00B1415F" w:rsidRDefault="00CC7C12" w:rsidP="00CC7C12">
      <w:pPr>
        <w:pStyle w:val="a8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5.9.2.В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в установленном порядке незамедлительно направляются в органы прокуратуры.</w:t>
      </w:r>
    </w:p>
    <w:p w:rsidR="00CC7C12" w:rsidRPr="00B1415F" w:rsidRDefault="00CC7C12" w:rsidP="00CC7C12">
      <w:pPr>
        <w:pStyle w:val="a8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 xml:space="preserve">5.9.3.Заявитель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C7C12" w:rsidRPr="00B1415F" w:rsidRDefault="00CC7C12" w:rsidP="00CC7C12">
      <w:pPr>
        <w:pStyle w:val="a8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 xml:space="preserve">5.9.4.При подаче жалобы заявитель вправе получить следующую информацию: </w:t>
      </w:r>
    </w:p>
    <w:p w:rsidR="00CC7C12" w:rsidRPr="00B1415F" w:rsidRDefault="00CC7C12" w:rsidP="00CC7C12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415F">
        <w:rPr>
          <w:rFonts w:ascii="Times New Roman" w:hAnsi="Times New Roman"/>
          <w:sz w:val="24"/>
          <w:szCs w:val="24"/>
        </w:rPr>
        <w:t xml:space="preserve">местонахождение подразделения; </w:t>
      </w:r>
    </w:p>
    <w:p w:rsidR="00CC7C12" w:rsidRPr="00B1415F" w:rsidRDefault="00CC7C12" w:rsidP="00CC7C12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415F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CC7C12" w:rsidRPr="00B1415F" w:rsidRDefault="00CC7C12" w:rsidP="00CC7C12">
      <w:pPr>
        <w:pStyle w:val="a8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415F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>А</w:t>
      </w:r>
      <w:r w:rsidRPr="00B1415F">
        <w:rPr>
          <w:rFonts w:ascii="Times New Roman" w:hAnsi="Times New Roman"/>
          <w:sz w:val="24"/>
          <w:szCs w:val="24"/>
        </w:rPr>
        <w:t xml:space="preserve">дминистрации,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B1415F">
        <w:rPr>
          <w:rFonts w:ascii="Times New Roman" w:hAnsi="Times New Roman"/>
          <w:sz w:val="24"/>
          <w:szCs w:val="24"/>
        </w:rPr>
        <w:t>фамилии, имена, отчества (при наличии) и должности их руководителей,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15F">
        <w:rPr>
          <w:rFonts w:ascii="Times New Roman" w:hAnsi="Times New Roman"/>
          <w:sz w:val="24"/>
          <w:szCs w:val="24"/>
        </w:rPr>
        <w:t xml:space="preserve">должностных лиц, </w:t>
      </w:r>
      <w:r>
        <w:rPr>
          <w:rFonts w:ascii="Times New Roman" w:hAnsi="Times New Roman"/>
          <w:sz w:val="24"/>
          <w:szCs w:val="24"/>
        </w:rPr>
        <w:t xml:space="preserve">действие (бездействие) которых обжалуются, а также лиц, которым может быть подана жалоба. </w:t>
      </w:r>
      <w:r w:rsidRPr="00B1415F">
        <w:rPr>
          <w:rFonts w:ascii="Times New Roman" w:hAnsi="Times New Roman"/>
          <w:sz w:val="24"/>
          <w:szCs w:val="24"/>
        </w:rPr>
        <w:t xml:space="preserve"> </w:t>
      </w:r>
    </w:p>
    <w:p w:rsidR="00CC7C12" w:rsidRPr="00B1415F" w:rsidRDefault="00CC7C12" w:rsidP="00CC7C12">
      <w:pPr>
        <w:pStyle w:val="a8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5.9.5.При подаче жалобы заинтерес</w:t>
      </w:r>
      <w:r>
        <w:rPr>
          <w:rFonts w:ascii="Times New Roman" w:hAnsi="Times New Roman"/>
          <w:sz w:val="24"/>
          <w:szCs w:val="24"/>
        </w:rPr>
        <w:t>ованное лицо вправе получить в А</w:t>
      </w:r>
      <w:r w:rsidRPr="00B1415F">
        <w:rPr>
          <w:rFonts w:ascii="Times New Roman" w:hAnsi="Times New Roman"/>
          <w:sz w:val="24"/>
          <w:szCs w:val="24"/>
        </w:rPr>
        <w:t>дминистрации, подразделении</w:t>
      </w:r>
      <w:r>
        <w:rPr>
          <w:rFonts w:ascii="Times New Roman" w:hAnsi="Times New Roman"/>
          <w:sz w:val="24"/>
          <w:szCs w:val="24"/>
        </w:rPr>
        <w:t>, МФЦ</w:t>
      </w:r>
      <w:r w:rsidRPr="00B1415F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CC7C12" w:rsidRDefault="00CC7C12" w:rsidP="00CC7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</w:p>
    <w:p w:rsidR="00CC7C12" w:rsidRPr="002B3219" w:rsidRDefault="00CC7C12" w:rsidP="00CC7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2B3219">
        <w:rPr>
          <w:b/>
          <w:i/>
        </w:rPr>
        <w:t xml:space="preserve">5.10.Право заявителя на получение информации и документов, </w:t>
      </w:r>
    </w:p>
    <w:p w:rsidR="00CC7C12" w:rsidRPr="002B3219" w:rsidRDefault="00CC7C12" w:rsidP="00CC7C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  <w:i/>
        </w:rPr>
      </w:pPr>
      <w:r w:rsidRPr="002B3219">
        <w:rPr>
          <w:b/>
          <w:i/>
        </w:rPr>
        <w:t>необходимых для обоснования и рассмотрения жалобы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>5.10.1.Заявитель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C7C12" w:rsidRPr="00B1415F" w:rsidRDefault="00CC7C12" w:rsidP="00CC7C1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15F">
        <w:rPr>
          <w:rFonts w:ascii="Times New Roman" w:hAnsi="Times New Roman"/>
          <w:sz w:val="24"/>
          <w:szCs w:val="24"/>
        </w:rPr>
        <w:t xml:space="preserve">5.10.2.Информация и документы, необходимые для обоснования и рассмотрения жалобы размещаются в Администрации, подразделении и МФЦ, на их официальных сайтах, </w:t>
      </w:r>
      <w:r w:rsidRPr="00B1415F">
        <w:rPr>
          <w:rFonts w:ascii="Times New Roman" w:hAnsi="Times New Roman"/>
          <w:sz w:val="24"/>
          <w:szCs w:val="24"/>
        </w:rPr>
        <w:lastRenderedPageBreak/>
        <w:t xml:space="preserve">на Едином </w:t>
      </w:r>
      <w:r>
        <w:rPr>
          <w:rFonts w:ascii="Times New Roman" w:hAnsi="Times New Roman"/>
          <w:sz w:val="24"/>
          <w:szCs w:val="24"/>
        </w:rPr>
        <w:t>и региональном порталах</w:t>
      </w:r>
      <w:r w:rsidRPr="00B1415F">
        <w:rPr>
          <w:rFonts w:ascii="Times New Roman" w:hAnsi="Times New Roman"/>
          <w:sz w:val="24"/>
          <w:szCs w:val="24"/>
        </w:rPr>
        <w:t>, а также может быть сообщена заявителю в устной и/или письменной форме.</w:t>
      </w:r>
    </w:p>
    <w:p w:rsidR="00CC7C12" w:rsidRPr="00DC5587" w:rsidRDefault="00CC7C12" w:rsidP="00CC7C12">
      <w:pPr>
        <w:pStyle w:val="a7"/>
        <w:spacing w:before="0" w:after="0"/>
        <w:ind w:firstLine="567"/>
        <w:jc w:val="center"/>
        <w:rPr>
          <w:bCs/>
          <w:i/>
          <w:iCs/>
          <w:sz w:val="16"/>
          <w:szCs w:val="16"/>
        </w:rPr>
      </w:pPr>
    </w:p>
    <w:p w:rsidR="00CC7C12" w:rsidRPr="002B3219" w:rsidRDefault="00CC7C12" w:rsidP="00CC7C12">
      <w:pPr>
        <w:pStyle w:val="a7"/>
        <w:spacing w:before="0" w:after="0"/>
        <w:ind w:firstLine="567"/>
        <w:jc w:val="center"/>
        <w:rPr>
          <w:b/>
          <w:bCs/>
          <w:i/>
          <w:iCs/>
        </w:rPr>
      </w:pPr>
      <w:r w:rsidRPr="002B3219">
        <w:rPr>
          <w:b/>
          <w:bCs/>
          <w:i/>
          <w:iCs/>
        </w:rPr>
        <w:t xml:space="preserve">5.11 Способы информирования заявителей о порядке подачи </w:t>
      </w:r>
    </w:p>
    <w:p w:rsidR="00CC7C12" w:rsidRPr="002B3219" w:rsidRDefault="00CC7C12" w:rsidP="00CC7C12">
      <w:pPr>
        <w:pStyle w:val="a7"/>
        <w:spacing w:before="0" w:after="0"/>
        <w:ind w:firstLine="567"/>
        <w:jc w:val="center"/>
        <w:rPr>
          <w:b/>
        </w:rPr>
      </w:pPr>
      <w:r w:rsidRPr="002B3219">
        <w:rPr>
          <w:b/>
          <w:bCs/>
          <w:i/>
          <w:iCs/>
        </w:rPr>
        <w:t>и рассмотрения жалобы</w:t>
      </w:r>
    </w:p>
    <w:p w:rsidR="00CC7C12" w:rsidRPr="00B1415F" w:rsidRDefault="00CC7C12" w:rsidP="00CC7C1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B1415F">
        <w:t>5.11.1. Информирование заявителей о порядке подачи и рассмотрения жалобы на решения и действия (бездействие) Администрации, подразделении, их должностных лиц осуществляется посредством размещения информации на стендах, на их официальных сайтах, на Едином портале государственных и муниципальных услуг и Портале государственных и муниципальных услуг Саратовской области, а также может быть сообщена заявителю в устной и (или) письменной форме.</w:t>
      </w:r>
    </w:p>
    <w:p w:rsidR="00CC7C12" w:rsidRPr="00B1415F" w:rsidRDefault="00CC7C12" w:rsidP="00CC7C1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CC7C12" w:rsidRPr="002B3219" w:rsidRDefault="00CC7C12" w:rsidP="00CC7C1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2B3219">
        <w:rPr>
          <w:b/>
        </w:rPr>
        <w:t xml:space="preserve">5.12. </w:t>
      </w:r>
      <w:r w:rsidRPr="002B3219">
        <w:rPr>
          <w:b/>
          <w:i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b/>
          <w:i/>
        </w:rPr>
        <w:t>Администрации</w:t>
      </w:r>
      <w:r w:rsidRPr="002B3219">
        <w:rPr>
          <w:b/>
          <w:i/>
        </w:rPr>
        <w:t>, предоставляюще</w:t>
      </w:r>
      <w:r>
        <w:rPr>
          <w:b/>
          <w:i/>
        </w:rPr>
        <w:t>й</w:t>
      </w:r>
      <w:r w:rsidRPr="002B3219">
        <w:rPr>
          <w:b/>
          <w:i/>
        </w:rPr>
        <w:t xml:space="preserve"> муниципальную услугу, а также е</w:t>
      </w:r>
      <w:r>
        <w:rPr>
          <w:b/>
          <w:i/>
        </w:rPr>
        <w:t>е</w:t>
      </w:r>
      <w:r w:rsidRPr="002B3219">
        <w:rPr>
          <w:b/>
          <w:i/>
        </w:rPr>
        <w:t xml:space="preserve"> должностных лиц:</w:t>
      </w:r>
    </w:p>
    <w:p w:rsidR="00CC7C12" w:rsidRPr="00B1415F" w:rsidRDefault="00CC7C12" w:rsidP="00CC7C12">
      <w:pPr>
        <w:pStyle w:val="a9"/>
        <w:ind w:firstLine="708"/>
        <w:jc w:val="both"/>
      </w:pPr>
      <w:r w:rsidRPr="00B1415F">
        <w:t xml:space="preserve">- Федеральный </w:t>
      </w:r>
      <w:hyperlink r:id="rId22" w:history="1">
        <w:r w:rsidRPr="00CC7C12">
          <w:rPr>
            <w:rStyle w:val="-"/>
            <w:color w:val="auto"/>
          </w:rPr>
          <w:t>закон</w:t>
        </w:r>
      </w:hyperlink>
      <w:r w:rsidRPr="00B1415F">
        <w:t xml:space="preserve"> от 27.07.2010 г. № 210-ФЗ «Об организации предоставления государственных и муниципальных услуг», </w:t>
      </w:r>
    </w:p>
    <w:p w:rsidR="00CC7C12" w:rsidRPr="00B1415F" w:rsidRDefault="00CC7C12" w:rsidP="00CC7C12">
      <w:pPr>
        <w:pStyle w:val="a9"/>
        <w:ind w:firstLine="708"/>
        <w:jc w:val="both"/>
      </w:pPr>
      <w:r w:rsidRPr="00B1415F">
        <w:t>- Федеральный закон от 02.05.2006г. № 59-ФЗ «О порядке рассмотрения обращений граждан Российской Федерации».</w:t>
      </w:r>
    </w:p>
    <w:p w:rsidR="00CC7C12" w:rsidRPr="00DC5587" w:rsidRDefault="00CC7C12" w:rsidP="00CC7C1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C7C12" w:rsidRPr="002B3219" w:rsidRDefault="00CC7C12" w:rsidP="00CC7C1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B3219">
        <w:rPr>
          <w:b/>
          <w:lang w:val="en-US"/>
        </w:rPr>
        <w:t>VI</w:t>
      </w:r>
      <w:r w:rsidRPr="002B3219">
        <w:rPr>
          <w:b/>
        </w:rPr>
        <w:t>. Особенности выполнения административных процедур (действий) в МФЦ предоставления муниципальных услуг</w:t>
      </w:r>
    </w:p>
    <w:p w:rsidR="00CC7C12" w:rsidRPr="00DC5587" w:rsidRDefault="00CC7C12" w:rsidP="00CC7C12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CC7C12" w:rsidRPr="002B3219" w:rsidRDefault="00CC7C12" w:rsidP="00CC7C12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2B3219">
        <w:rPr>
          <w:b/>
          <w:i/>
        </w:rPr>
        <w:t>6.1. Предоставление муниципальной услуги МФЦ включает в себя следующие административные процедуры:</w:t>
      </w:r>
    </w:p>
    <w:p w:rsidR="00CC7C12" w:rsidRPr="00B1415F" w:rsidRDefault="00CC7C12" w:rsidP="00CC7C12">
      <w:pPr>
        <w:pStyle w:val="a9"/>
        <w:ind w:firstLine="567"/>
        <w:jc w:val="both"/>
      </w:pPr>
      <w:r>
        <w:t xml:space="preserve">- </w:t>
      </w:r>
      <w:r w:rsidRPr="00B1415F"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МФЦ; </w:t>
      </w:r>
    </w:p>
    <w:p w:rsidR="00CC7C12" w:rsidRPr="00B1415F" w:rsidRDefault="00CC7C12" w:rsidP="00CC7C12">
      <w:pPr>
        <w:pStyle w:val="a9"/>
        <w:ind w:firstLine="567"/>
        <w:jc w:val="both"/>
      </w:pPr>
      <w:r>
        <w:t>- п</w:t>
      </w:r>
      <w:r w:rsidRPr="00B1415F">
        <w:t>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C7C12" w:rsidRPr="00B1415F" w:rsidRDefault="00CC7C12" w:rsidP="00CC7C12">
      <w:pPr>
        <w:pStyle w:val="a9"/>
        <w:ind w:firstLine="567"/>
        <w:jc w:val="both"/>
      </w:pPr>
      <w:r>
        <w:t>- ф</w:t>
      </w:r>
      <w:r w:rsidRPr="00B1415F">
        <w:t>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CC7C12" w:rsidRPr="00B1415F" w:rsidRDefault="00CC7C12" w:rsidP="00CC7C12">
      <w:pPr>
        <w:pStyle w:val="a9"/>
        <w:ind w:firstLine="567"/>
        <w:jc w:val="both"/>
      </w:pPr>
      <w:r>
        <w:t>- н</w:t>
      </w:r>
      <w:r w:rsidRPr="00B1415F">
        <w:t>аправление комплекта документов из МФЦ в Администрацию;</w:t>
      </w:r>
    </w:p>
    <w:p w:rsidR="00CC7C12" w:rsidRDefault="00CC7C12" w:rsidP="00CC7C12">
      <w:pPr>
        <w:pStyle w:val="a9"/>
        <w:ind w:firstLine="567"/>
        <w:jc w:val="both"/>
      </w:pPr>
      <w:r>
        <w:t>- в</w:t>
      </w:r>
      <w:r w:rsidRPr="00B1415F">
        <w:t xml:space="preserve">ыдача заявителю результата предоставления муниципальной услуги. </w:t>
      </w:r>
    </w:p>
    <w:p w:rsidR="00CC7C12" w:rsidRPr="002B3219" w:rsidRDefault="00CC7C12" w:rsidP="00CC7C12">
      <w:pPr>
        <w:pStyle w:val="a8"/>
        <w:suppressAutoHyphens w:val="0"/>
        <w:spacing w:after="0" w:line="24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C7C12" w:rsidRPr="002B3219" w:rsidRDefault="00CC7C12" w:rsidP="00CC7C12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2B3219">
        <w:rPr>
          <w:b/>
          <w:i/>
        </w:rPr>
        <w:t xml:space="preserve">6.2.Информирование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 </w:t>
      </w:r>
    </w:p>
    <w:p w:rsidR="00CC7C12" w:rsidRPr="00B1415F" w:rsidRDefault="00CC7C12" w:rsidP="00CC7C1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B1415F">
        <w:t>6.2.1. Заявитель имеет право обратиться в МФЦ в целях получения информации о порядке предоставления муниципальной услуги, ходе выполнения муниципальной услуги или о готовности документов, являющихся результатом предоставления муниципальной услуги.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  <w:rPr>
          <w:i/>
        </w:rPr>
      </w:pPr>
      <w:r w:rsidRPr="00B1415F">
        <w:t>6.2.2. Основанием начала выполнения административной процедуры является обращение заявителя в МФЦ посредством личного обращения заявителя</w:t>
      </w:r>
      <w:r>
        <w:t>, по почте (электронной почте)</w:t>
      </w:r>
      <w:r w:rsidRPr="00B1415F">
        <w:t xml:space="preserve"> или посредством технических средств Единого</w:t>
      </w:r>
      <w:r>
        <w:t xml:space="preserve"> или регионального</w:t>
      </w:r>
      <w:r w:rsidRPr="00B1415F">
        <w:t xml:space="preserve"> портала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</w:t>
      </w:r>
      <w:r w:rsidRPr="00B1415F">
        <w:rPr>
          <w:i/>
        </w:rPr>
        <w:t xml:space="preserve"> </w:t>
      </w:r>
    </w:p>
    <w:p w:rsidR="00CC7C12" w:rsidRPr="00B1415F" w:rsidRDefault="00CC7C12" w:rsidP="00CC7C1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B1415F">
        <w:t>6.2.3.Указанная информация предоставляется МФЦ: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t>1) в ходе личного приема заявителя;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t>2) по телефону;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</w:pPr>
      <w:r w:rsidRPr="00B1415F">
        <w:lastRenderedPageBreak/>
        <w:t>3) по электронной почте.</w:t>
      </w:r>
    </w:p>
    <w:p w:rsidR="00CC7C12" w:rsidRPr="00B1415F" w:rsidRDefault="00CC7C12" w:rsidP="00CC7C12">
      <w:pPr>
        <w:shd w:val="clear" w:color="auto" w:fill="FFFFFF"/>
        <w:ind w:firstLine="567"/>
        <w:jc w:val="both"/>
      </w:pPr>
      <w:r w:rsidRPr="00B1415F">
        <w:t>6.2.4. При личном обращении заявителя, ответе на телефонный звонок должностное лицо МФЦ представляется, назвав свою фамилию, имя, отчество, должность, предлагает представиться собеседнику, выслушивает и уточняет суть вопроса, даёт полный, точный и понятный ответ на заданный заявителем вопрос.</w:t>
      </w:r>
    </w:p>
    <w:p w:rsidR="00CC7C12" w:rsidRPr="00B1415F" w:rsidRDefault="00CC7C12" w:rsidP="00CC7C12">
      <w:pPr>
        <w:ind w:firstLine="567"/>
        <w:jc w:val="both"/>
      </w:pPr>
      <w:r w:rsidRPr="00B1415F">
        <w:t xml:space="preserve">Консультации предоставляются по вопросам порядка и сроков предоставления услуги. </w:t>
      </w:r>
    </w:p>
    <w:p w:rsidR="00CC7C12" w:rsidRPr="00B1415F" w:rsidRDefault="00CC7C12" w:rsidP="00CC7C12">
      <w:pPr>
        <w:ind w:firstLine="567"/>
        <w:jc w:val="both"/>
      </w:pPr>
      <w:r w:rsidRPr="00B1415F">
        <w:t>Информирование по телефону и в устной форме при личном обращении осуществляется в пределах 10</w:t>
      </w:r>
      <w:r>
        <w:t xml:space="preserve"> (десяти)</w:t>
      </w:r>
      <w:r w:rsidRPr="00B1415F">
        <w:t xml:space="preserve"> минут. </w:t>
      </w:r>
    </w:p>
    <w:p w:rsidR="00CC7C12" w:rsidRPr="00B1415F" w:rsidRDefault="00CC7C12" w:rsidP="00CC7C12">
      <w:pPr>
        <w:ind w:firstLine="567"/>
        <w:jc w:val="both"/>
      </w:pPr>
      <w:r w:rsidRPr="00B1415F">
        <w:t>Время ожидания  в очереди не должно превышать 15</w:t>
      </w:r>
      <w:r>
        <w:t xml:space="preserve"> (пятнадцати)</w:t>
      </w:r>
      <w:r w:rsidRPr="00B1415F">
        <w:t xml:space="preserve"> минут.</w:t>
      </w:r>
    </w:p>
    <w:p w:rsidR="00CC7C12" w:rsidRPr="00B1415F" w:rsidRDefault="00CC7C12" w:rsidP="00CC7C12">
      <w:pPr>
        <w:ind w:firstLine="567"/>
        <w:jc w:val="both"/>
      </w:pPr>
      <w:r w:rsidRPr="00B1415F">
        <w:t>6.2.5. В случае обращения заявителя в МФЦ с запросом о предоставлении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посредством электронной почты, МФЦ обязан направить ответ заявителю не позднее рабочего дня, следующего за днем получения МФЦ указанного запроса на электронную почту, указанную заявителем в обращении.</w:t>
      </w:r>
    </w:p>
    <w:p w:rsidR="00CC7C12" w:rsidRPr="00B1415F" w:rsidRDefault="00CC7C12" w:rsidP="00CC7C12">
      <w:pPr>
        <w:autoSpaceDE w:val="0"/>
        <w:autoSpaceDN w:val="0"/>
        <w:adjustRightInd w:val="0"/>
        <w:ind w:firstLine="567"/>
        <w:jc w:val="both"/>
        <w:rPr>
          <w:i/>
        </w:rPr>
      </w:pPr>
      <w:r w:rsidRPr="00B1415F">
        <w:t>6.2.6. Способом фиксации результата исполнения административной процедуры является предоставление полной и достоверной информации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о порядке предоставления муниципальной услуги в МФЦ.</w:t>
      </w:r>
      <w:r w:rsidRPr="00B1415F">
        <w:rPr>
          <w:i/>
        </w:rPr>
        <w:t xml:space="preserve"> </w:t>
      </w:r>
    </w:p>
    <w:p w:rsidR="00CC7C12" w:rsidRPr="00DC5587" w:rsidRDefault="00CC7C12" w:rsidP="00CC7C12">
      <w:pPr>
        <w:autoSpaceDE w:val="0"/>
        <w:autoSpaceDN w:val="0"/>
        <w:adjustRightInd w:val="0"/>
        <w:ind w:firstLine="567"/>
        <w:jc w:val="center"/>
        <w:rPr>
          <w:i/>
          <w:sz w:val="16"/>
          <w:szCs w:val="16"/>
        </w:rPr>
      </w:pPr>
    </w:p>
    <w:p w:rsidR="00CC7C12" w:rsidRPr="00CB4E98" w:rsidRDefault="00CC7C12" w:rsidP="00CC7C12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CB4E98">
        <w:rPr>
          <w:b/>
          <w:i/>
        </w:rPr>
        <w:t>6.3.Прием запроса заявителя о предоставлении муниципальной услуги и иных документов, необходимых для предоставления муниципальной услуги</w:t>
      </w:r>
    </w:p>
    <w:p w:rsidR="00CC7C12" w:rsidRPr="00B1415F" w:rsidRDefault="00CC7C12" w:rsidP="00CC7C12">
      <w:pPr>
        <w:ind w:firstLine="567"/>
        <w:jc w:val="both"/>
      </w:pPr>
      <w:r w:rsidRPr="00B1415F">
        <w:t xml:space="preserve">6.3.1. Основанием начала выполнения административной процедуры является обращение заявителя в МФЦ посредством личного обращения заявителя или посредством технических средств Единого </w:t>
      </w:r>
      <w:r>
        <w:t xml:space="preserve">или регионального </w:t>
      </w:r>
      <w:r w:rsidRPr="00B1415F">
        <w:t>портала о предоставлении муниципальной услуги.</w:t>
      </w:r>
    </w:p>
    <w:p w:rsidR="00CC7C12" w:rsidRPr="00B1415F" w:rsidRDefault="00CC7C12" w:rsidP="00CC7C12">
      <w:pPr>
        <w:ind w:firstLine="567"/>
        <w:jc w:val="both"/>
      </w:pPr>
      <w:r w:rsidRPr="00B1415F">
        <w:t>6.3.2. Лицом, ответственным за выполнение административной процедуры по приему заявления и прилагаемых к нему документов, является специалист МФЦ.</w:t>
      </w:r>
    </w:p>
    <w:p w:rsidR="00CC7C12" w:rsidRPr="00B1415F" w:rsidRDefault="00CC7C12" w:rsidP="00CC7C12">
      <w:pPr>
        <w:ind w:firstLine="567"/>
        <w:jc w:val="both"/>
      </w:pPr>
      <w:r w:rsidRPr="00B1415F">
        <w:t>6.3.4.При поступлении заявления и прилагаемых к нему документов специалист МФЦ осуществляет следующую последовательность действий:</w:t>
      </w:r>
    </w:p>
    <w:p w:rsidR="00CC7C12" w:rsidRPr="00B1415F" w:rsidRDefault="00CC7C12" w:rsidP="00CC7C12">
      <w:pPr>
        <w:ind w:firstLine="567"/>
        <w:jc w:val="both"/>
      </w:pPr>
      <w:r w:rsidRPr="00B1415F">
        <w:t>1) устанавливает предмет обращения;</w:t>
      </w:r>
    </w:p>
    <w:p w:rsidR="00CC7C12" w:rsidRPr="00B1415F" w:rsidRDefault="00CC7C12" w:rsidP="00CC7C12">
      <w:pPr>
        <w:ind w:firstLine="567"/>
        <w:jc w:val="both"/>
      </w:pPr>
      <w:r w:rsidRPr="00B1415F">
        <w:t xml:space="preserve">2) устанавливает соответствие личности заявителя документу, удостоверяющему личность; </w:t>
      </w:r>
    </w:p>
    <w:p w:rsidR="00CC7C12" w:rsidRPr="00B1415F" w:rsidRDefault="00CC7C12" w:rsidP="00CC7C12">
      <w:pPr>
        <w:ind w:firstLine="567"/>
        <w:jc w:val="both"/>
      </w:pPr>
      <w:r w:rsidRPr="00B1415F">
        <w:t>3) проверяет комплектность прилагаемых к заявлению документов;</w:t>
      </w:r>
    </w:p>
    <w:p w:rsidR="00CC7C12" w:rsidRPr="00B1415F" w:rsidRDefault="00CC7C12" w:rsidP="00CC7C12">
      <w:pPr>
        <w:ind w:firstLine="567"/>
        <w:jc w:val="both"/>
      </w:pPr>
      <w:r w:rsidRPr="00B1415F">
        <w:t>4) осуществляет сверку копий представленных документов с их оригиналами;</w:t>
      </w:r>
    </w:p>
    <w:p w:rsidR="00CC7C12" w:rsidRPr="00B1415F" w:rsidRDefault="00CC7C12" w:rsidP="00CC7C12">
      <w:pPr>
        <w:ind w:firstLine="567"/>
        <w:jc w:val="both"/>
      </w:pPr>
      <w:r w:rsidRPr="00B1415F"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C7C12" w:rsidRPr="00B1415F" w:rsidRDefault="00CC7C12" w:rsidP="00CC7C12">
      <w:pPr>
        <w:ind w:firstLine="567"/>
        <w:jc w:val="both"/>
      </w:pPr>
      <w:r w:rsidRPr="00B1415F">
        <w:t>6) 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CC7C12" w:rsidRPr="00B1415F" w:rsidRDefault="00CC7C12" w:rsidP="00CC7C12">
      <w:pPr>
        <w:ind w:firstLine="567"/>
        <w:jc w:val="both"/>
      </w:pPr>
      <w:r w:rsidRPr="00B1415F">
        <w:t>7) вручает заявителю копию описи с отметкой о дате приема заявления и прилагаемых к нему документов.</w:t>
      </w:r>
    </w:p>
    <w:p w:rsidR="00CC7C12" w:rsidRPr="00B1415F" w:rsidRDefault="00CC7C12" w:rsidP="00CC7C12">
      <w:pPr>
        <w:ind w:firstLine="567"/>
        <w:jc w:val="both"/>
      </w:pPr>
      <w:r w:rsidRPr="00B1415F">
        <w:t>8) организует передачу заявления и прилагаемых к нему документов в Администрацию  в соответствии с заключенным соглашением о взаимодействии.</w:t>
      </w:r>
    </w:p>
    <w:p w:rsidR="00CC7C12" w:rsidRPr="00B1415F" w:rsidRDefault="00CC7C12" w:rsidP="00CC7C12">
      <w:pPr>
        <w:ind w:firstLine="567"/>
        <w:jc w:val="both"/>
      </w:pPr>
      <w:r w:rsidRPr="00B1415F">
        <w:t>6.3.5. Максимальное время приема заявления и прилагаемых к нему документов при личном обращении заявителя не превышает 15</w:t>
      </w:r>
      <w:r>
        <w:t xml:space="preserve"> (пятнадцати)</w:t>
      </w:r>
      <w:r w:rsidRPr="00B1415F">
        <w:t xml:space="preserve"> минут.</w:t>
      </w:r>
    </w:p>
    <w:p w:rsidR="00CC7C12" w:rsidRPr="00B1415F" w:rsidRDefault="00CC7C12" w:rsidP="00CC7C12">
      <w:pPr>
        <w:ind w:firstLine="567"/>
        <w:jc w:val="both"/>
      </w:pPr>
      <w:r w:rsidRPr="00B1415F">
        <w:t>6.3.6. При отсутствии у заявителя, обратившегося лично, заполненного заявления или неправильном его заполнении, специалист МФЦ консультирует заявителя по вопросам заполнения заявления.</w:t>
      </w:r>
    </w:p>
    <w:p w:rsidR="00CC7C12" w:rsidRPr="00B1415F" w:rsidRDefault="00CC7C12" w:rsidP="00CC7C12">
      <w:pPr>
        <w:ind w:firstLine="567"/>
        <w:jc w:val="both"/>
      </w:pPr>
      <w:r w:rsidRPr="00B1415F">
        <w:t>6.3.7. В случае поступления заявления и прилагаемых к нему документов (при наличии) в электронной форме с использованием Единого</w:t>
      </w:r>
      <w:r>
        <w:t xml:space="preserve"> или регионального</w:t>
      </w:r>
      <w:r w:rsidRPr="00B1415F">
        <w:t xml:space="preserve"> портала специалист МФЦ осуществляет следующую последовательность действий:</w:t>
      </w:r>
    </w:p>
    <w:p w:rsidR="00CC7C12" w:rsidRPr="00B1415F" w:rsidRDefault="00CC7C12" w:rsidP="00CC7C12">
      <w:pPr>
        <w:ind w:firstLine="567"/>
        <w:jc w:val="both"/>
      </w:pPr>
      <w:r w:rsidRPr="00B1415F">
        <w:t>1) просматривает электронные образы заявления и прилагаемых к нему документов;</w:t>
      </w:r>
    </w:p>
    <w:p w:rsidR="00CC7C12" w:rsidRPr="00B1415F" w:rsidRDefault="00CC7C12" w:rsidP="00CC7C12">
      <w:pPr>
        <w:ind w:firstLine="567"/>
        <w:jc w:val="both"/>
      </w:pPr>
      <w:r w:rsidRPr="00B1415F">
        <w:lastRenderedPageBreak/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CC7C12" w:rsidRPr="00B1415F" w:rsidRDefault="00CC7C12" w:rsidP="00CC7C12">
      <w:pPr>
        <w:ind w:firstLine="567"/>
        <w:jc w:val="both"/>
      </w:pPr>
      <w:r w:rsidRPr="00B1415F">
        <w:t>3) фиксирует дату получения заявления и прилагаемых к нему документов;</w:t>
      </w:r>
    </w:p>
    <w:p w:rsidR="00CC7C12" w:rsidRPr="00B1415F" w:rsidRDefault="00CC7C12" w:rsidP="00CC7C12">
      <w:pPr>
        <w:ind w:firstLine="567"/>
        <w:jc w:val="both"/>
      </w:pPr>
      <w:r w:rsidRPr="00B1415F">
        <w:t>4) в случае, если заявление и прилагаемые к нему документы не заверены электронной подписью в соответствии с действующим законодательством</w:t>
      </w:r>
      <w:r>
        <w:t>,</w:t>
      </w:r>
      <w:r w:rsidRPr="00B1415F">
        <w:t xml:space="preserve">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в срок, не превышающий 5</w:t>
      </w:r>
      <w:r>
        <w:t xml:space="preserve"> (пяти)</w:t>
      </w:r>
      <w:r w:rsidRPr="00B1415F">
        <w:t xml:space="preserve"> календарных дней с даты получения заявления и прилагаемых к нему документов (при наличии) в электронной форме;</w:t>
      </w:r>
    </w:p>
    <w:p w:rsidR="00CC7C12" w:rsidRPr="00B1415F" w:rsidRDefault="00CC7C12" w:rsidP="00CC7C12">
      <w:pPr>
        <w:ind w:firstLine="567"/>
        <w:jc w:val="both"/>
      </w:pPr>
      <w:r w:rsidRPr="00B1415F">
        <w:t>5) 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CC7C12" w:rsidRPr="00B1415F" w:rsidRDefault="00CC7C12" w:rsidP="00CC7C12">
      <w:pPr>
        <w:ind w:firstLine="567"/>
        <w:jc w:val="both"/>
      </w:pPr>
      <w:r w:rsidRPr="00B1415F">
        <w:t>6.3.8.Максимальный срок выполнения административной процедуры по приему заявления и прилагаемых к нему документов  в электронной форме не превышает 1</w:t>
      </w:r>
      <w:r>
        <w:t xml:space="preserve"> (один)</w:t>
      </w:r>
      <w:r w:rsidRPr="00B1415F">
        <w:t xml:space="preserve"> рабочий день с даты поступления заявления и прилагаемых к нему документов в МФЦ.</w:t>
      </w:r>
    </w:p>
    <w:p w:rsidR="00CC7C12" w:rsidRPr="00B1415F" w:rsidRDefault="00CC7C12" w:rsidP="00CC7C12">
      <w:pPr>
        <w:pStyle w:val="a7"/>
        <w:shd w:val="clear" w:color="auto" w:fill="FFFFFF"/>
        <w:spacing w:before="0" w:after="0"/>
        <w:ind w:firstLine="567"/>
        <w:jc w:val="both"/>
      </w:pPr>
      <w:r w:rsidRPr="00B1415F">
        <w:t>6.3.9. Результатом исполнения административной процедуры по приему заявления и прилагаемых к нему документов в МФЦ является принятие документов от заявителя и их регистрация в информационной системе МФЦ и выдача расписки о приеме и регистрации комплекта документов.</w:t>
      </w:r>
    </w:p>
    <w:p w:rsidR="00CC7C12" w:rsidRPr="00B1415F" w:rsidRDefault="00CC7C12" w:rsidP="00CC7C12">
      <w:pPr>
        <w:ind w:firstLine="567"/>
        <w:jc w:val="both"/>
        <w:rPr>
          <w:i/>
        </w:rPr>
      </w:pPr>
      <w:r w:rsidRPr="00B1415F">
        <w:t>6.3.10. Способом фиксации результата исполнения административной процедуры по приему заявления и прилагаемых к нему документов в МФЦ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CC7C12" w:rsidRPr="00DC5587" w:rsidRDefault="00CC7C12" w:rsidP="00CC7C12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CC7C12" w:rsidRPr="00CB4E98" w:rsidRDefault="00CC7C12" w:rsidP="00CC7C12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CB4E98">
        <w:rPr>
          <w:b/>
          <w:i/>
        </w:rPr>
        <w:t>6.4.Формирование и направление МФЦ межведомственных запросов в органы, предоставляющие муниципальные услуги, в иные органы государственной власти, органы  местного самоуправления и организации, участвующие в предоставлении муниципальной услуги</w:t>
      </w:r>
    </w:p>
    <w:p w:rsidR="00CC7C12" w:rsidRPr="00B1415F" w:rsidRDefault="00CC7C12" w:rsidP="00CC7C12">
      <w:pPr>
        <w:autoSpaceDE w:val="0"/>
        <w:autoSpaceDN w:val="0"/>
        <w:adjustRightInd w:val="0"/>
        <w:ind w:firstLine="720"/>
        <w:jc w:val="both"/>
      </w:pPr>
      <w:r w:rsidRPr="00B1415F">
        <w:t>6.4.1. Формировани</w:t>
      </w:r>
      <w:r>
        <w:t>е</w:t>
      </w:r>
      <w:r w:rsidRPr="00B1415F">
        <w:t xml:space="preserve"> и направлени</w:t>
      </w:r>
      <w:r>
        <w:t>е</w:t>
      </w:r>
      <w:r w:rsidRPr="00B1415F">
        <w:t xml:space="preserve"> МФЦ межведомственных запросов  в органы местного самоуправления и организации, участвующие в предоставлении данной муниципальной услуги, не требуется.</w:t>
      </w:r>
    </w:p>
    <w:p w:rsidR="00CC7C12" w:rsidRPr="00DC5587" w:rsidRDefault="00CC7C12" w:rsidP="00CC7C12">
      <w:pPr>
        <w:autoSpaceDE w:val="0"/>
        <w:autoSpaceDN w:val="0"/>
        <w:adjustRightInd w:val="0"/>
        <w:ind w:firstLine="720"/>
        <w:jc w:val="center"/>
        <w:rPr>
          <w:i/>
          <w:sz w:val="16"/>
          <w:szCs w:val="16"/>
        </w:rPr>
      </w:pPr>
    </w:p>
    <w:p w:rsidR="00CC7C12" w:rsidRPr="00CB4E98" w:rsidRDefault="00CC7C12" w:rsidP="00CC7C12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CB4E98">
        <w:rPr>
          <w:b/>
          <w:i/>
        </w:rPr>
        <w:t>6.5.Направление комплекта документов из МФЦ в Администрацию</w:t>
      </w:r>
    </w:p>
    <w:p w:rsidR="00CC7C12" w:rsidRPr="00B1415F" w:rsidRDefault="00CC7C12" w:rsidP="00CC7C12">
      <w:pPr>
        <w:autoSpaceDE w:val="0"/>
        <w:autoSpaceDN w:val="0"/>
        <w:adjustRightInd w:val="0"/>
        <w:ind w:firstLine="720"/>
        <w:jc w:val="both"/>
      </w:pPr>
      <w:r w:rsidRPr="00B1415F">
        <w:t xml:space="preserve">6.5.1. Основанием для начала исполнения административной процедуры по направлению комплекта документов из МФЦ в Администрацию является поступление в МФЦ документов, предусмотренных подразделом 2.6. раздела 2 </w:t>
      </w:r>
      <w:r>
        <w:t>настоящего Административного р</w:t>
      </w:r>
      <w:r w:rsidRPr="00B1415F">
        <w:t>егламента.</w:t>
      </w:r>
    </w:p>
    <w:p w:rsidR="00CC7C12" w:rsidRPr="00B1415F" w:rsidRDefault="00CC7C12" w:rsidP="00CC7C12">
      <w:pPr>
        <w:autoSpaceDE w:val="0"/>
        <w:autoSpaceDN w:val="0"/>
        <w:adjustRightInd w:val="0"/>
        <w:ind w:firstLine="720"/>
        <w:jc w:val="both"/>
      </w:pPr>
      <w:r w:rsidRPr="00B1415F">
        <w:t>6.5.2.Должностным лицом, ответственным за выполнение административной процедуры по направлению комплекта документов из МФЦ в Администрацию, является руководитель МФЦ.</w:t>
      </w:r>
    </w:p>
    <w:p w:rsidR="00CC7C12" w:rsidRPr="00B1415F" w:rsidRDefault="00CC7C12" w:rsidP="00CC7C12">
      <w:pPr>
        <w:autoSpaceDE w:val="0"/>
        <w:autoSpaceDN w:val="0"/>
        <w:adjustRightInd w:val="0"/>
        <w:ind w:firstLine="720"/>
        <w:jc w:val="both"/>
      </w:pPr>
      <w:r w:rsidRPr="00B1415F">
        <w:t>6.5.3.Результатом административной процедуры является передача заявления и документов, предусмотренных подразделом 2.6. раздела 2 Регламента в Администрацию.</w:t>
      </w:r>
    </w:p>
    <w:p w:rsidR="00CC7C12" w:rsidRPr="00B1415F" w:rsidRDefault="00CC7C12" w:rsidP="00CC7C12">
      <w:pPr>
        <w:autoSpaceDE w:val="0"/>
        <w:autoSpaceDN w:val="0"/>
        <w:adjustRightInd w:val="0"/>
        <w:ind w:firstLine="720"/>
        <w:jc w:val="both"/>
      </w:pPr>
      <w:r w:rsidRPr="00B1415F">
        <w:t>6.5.4.Способом фиксации результата исполнения административной процедуры по направлению комплекта документов из МФЦ в Администрацию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CC7C12" w:rsidRPr="00DC5587" w:rsidRDefault="00CC7C12" w:rsidP="00CC7C12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CC7C12" w:rsidRPr="00CB4E98" w:rsidRDefault="00CC7C12" w:rsidP="00CC7C12">
      <w:pPr>
        <w:ind w:firstLine="567"/>
        <w:jc w:val="center"/>
        <w:rPr>
          <w:b/>
          <w:i/>
        </w:rPr>
      </w:pPr>
      <w:r w:rsidRPr="00CB4E98">
        <w:rPr>
          <w:b/>
          <w:i/>
        </w:rPr>
        <w:t xml:space="preserve">6.6.Выдача заявителю результата предоставления муниципальной услуги </w:t>
      </w:r>
    </w:p>
    <w:p w:rsidR="00CC7C12" w:rsidRPr="00B1415F" w:rsidRDefault="00CC7C12" w:rsidP="00CC7C12">
      <w:pPr>
        <w:ind w:firstLine="567"/>
        <w:jc w:val="both"/>
      </w:pPr>
      <w:r w:rsidRPr="00B1415F">
        <w:t>6.6.1. Основанием для начала административной процедуры по выдаче результата предоставления муниципальной услуги заявителю является подготовка результата административной процедуры по принятию решения о предоставлении муниципальной услуги либо об отказе в предоставлении муниципальной услуги.</w:t>
      </w:r>
    </w:p>
    <w:p w:rsidR="00CC7C12" w:rsidRPr="00B1415F" w:rsidRDefault="00CC7C12" w:rsidP="00CC7C12">
      <w:pPr>
        <w:ind w:firstLine="567"/>
        <w:jc w:val="both"/>
      </w:pPr>
      <w:r w:rsidRPr="00B1415F">
        <w:t>6.6.2. Лицами, ответственными за выполнение административной процедуры, являются специалисты Администрации, подразделения.</w:t>
      </w:r>
    </w:p>
    <w:p w:rsidR="00CC7C12" w:rsidRPr="00B1415F" w:rsidRDefault="00CC7C12" w:rsidP="00CC7C12">
      <w:pPr>
        <w:ind w:firstLine="567"/>
        <w:jc w:val="both"/>
      </w:pPr>
      <w:r w:rsidRPr="00B1415F">
        <w:lastRenderedPageBreak/>
        <w:t>6.6.3. Способ получения результата предоставления муниципальной услуги в Администрации, подразделении или МФЦ определяется заявителем при подаче заявления о предоставлении муниципальной услуги.</w:t>
      </w:r>
    </w:p>
    <w:p w:rsidR="00CC7C12" w:rsidRPr="00B1415F" w:rsidRDefault="00CC7C12" w:rsidP="00CC7C12">
      <w:pPr>
        <w:ind w:firstLine="567"/>
        <w:jc w:val="both"/>
      </w:pPr>
      <w:r w:rsidRPr="00B1415F">
        <w:t>6.6.4. Результатом административной процедуры по выдаче результата предоставления услуги заявителю является выдача или направление непосредственно заявителю</w:t>
      </w:r>
      <w: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1415F">
        <w:t>.</w:t>
      </w:r>
    </w:p>
    <w:p w:rsidR="00CC7C12" w:rsidRPr="00B1415F" w:rsidRDefault="00CC7C12" w:rsidP="00CC7C12">
      <w:pPr>
        <w:shd w:val="clear" w:color="auto" w:fill="FFFFFF"/>
        <w:ind w:firstLine="567"/>
        <w:jc w:val="both"/>
      </w:pPr>
      <w:r w:rsidRPr="00B1415F">
        <w:t>6.6.5.</w:t>
      </w:r>
      <w:r w:rsidRPr="00B1415F">
        <w:rPr>
          <w:bCs/>
        </w:rPr>
        <w:t xml:space="preserve"> Способом фиксации результата </w:t>
      </w:r>
      <w:r w:rsidRPr="00B1415F">
        <w:t>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МФЦ.</w:t>
      </w:r>
    </w:p>
    <w:p w:rsidR="00CC7C12" w:rsidRDefault="00CC7C12" w:rsidP="00CC7C12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C7C12" w:rsidRPr="00AF190A" w:rsidRDefault="00CC7C12" w:rsidP="00CC7C12">
      <w:pPr>
        <w:autoSpaceDE w:val="0"/>
        <w:autoSpaceDN w:val="0"/>
        <w:adjustRightInd w:val="0"/>
        <w:ind w:firstLine="540"/>
        <w:jc w:val="center"/>
        <w:rPr>
          <w:b/>
          <w:i/>
          <w:iCs/>
        </w:rPr>
      </w:pPr>
      <w:r w:rsidRPr="00AF190A">
        <w:rPr>
          <w:b/>
          <w:i/>
          <w:iCs/>
        </w:rPr>
        <w:t>6.7. Досудебный (внесудебный) порядок обжалования решений и действий (бездействия) МФЦ, работников МФЦ.</w:t>
      </w:r>
    </w:p>
    <w:p w:rsidR="00CC7C12" w:rsidRPr="00050B0A" w:rsidRDefault="00CC7C12" w:rsidP="00CC7C12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0720E5">
        <w:rPr>
          <w:iCs/>
        </w:rPr>
        <w:t>Обжалование осуществляется в порядке, установленном разделом V настоящего Административного регламента.</w:t>
      </w:r>
    </w:p>
    <w:p w:rsidR="00CC7C12" w:rsidRPr="00B716D8" w:rsidRDefault="00CC7C12" w:rsidP="00CC7C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288" w:rsidRPr="00571288" w:rsidRDefault="00571288" w:rsidP="005B6463">
      <w:pPr>
        <w:pStyle w:val="a5"/>
      </w:pPr>
    </w:p>
    <w:sectPr w:rsidR="00571288" w:rsidRPr="00571288" w:rsidSect="00CC7C12">
      <w:footerReference w:type="default" r:id="rId23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64" w:rsidRDefault="00E55A64" w:rsidP="00CC7C12">
      <w:r>
        <w:separator/>
      </w:r>
    </w:p>
  </w:endnote>
  <w:endnote w:type="continuationSeparator" w:id="0">
    <w:p w:rsidR="00E55A64" w:rsidRDefault="00E55A64" w:rsidP="00CC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322793"/>
      <w:docPartObj>
        <w:docPartGallery w:val="Page Numbers (Bottom of Page)"/>
        <w:docPartUnique/>
      </w:docPartObj>
    </w:sdtPr>
    <w:sdtContent>
      <w:p w:rsidR="00CC7C12" w:rsidRDefault="00CC7C1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7C12" w:rsidRDefault="00CC7C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64" w:rsidRDefault="00E55A64" w:rsidP="00CC7C12">
      <w:r>
        <w:separator/>
      </w:r>
    </w:p>
  </w:footnote>
  <w:footnote w:type="continuationSeparator" w:id="0">
    <w:p w:rsidR="00E55A64" w:rsidRDefault="00E55A64" w:rsidP="00CC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12"/>
    <w:rsid w:val="00163780"/>
    <w:rsid w:val="001F4928"/>
    <w:rsid w:val="001F60F5"/>
    <w:rsid w:val="00205250"/>
    <w:rsid w:val="00447476"/>
    <w:rsid w:val="004E518B"/>
    <w:rsid w:val="00571288"/>
    <w:rsid w:val="005B6463"/>
    <w:rsid w:val="00B973A0"/>
    <w:rsid w:val="00C13A20"/>
    <w:rsid w:val="00CC7C12"/>
    <w:rsid w:val="00E55A64"/>
    <w:rsid w:val="00F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Pr>
      <w:sz w:val="28"/>
    </w:rPr>
  </w:style>
  <w:style w:type="paragraph" w:styleId="a6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C7C12"/>
    <w:rPr>
      <w:sz w:val="28"/>
    </w:rPr>
  </w:style>
  <w:style w:type="paragraph" w:styleId="a7">
    <w:name w:val="Normal (Web)"/>
    <w:aliases w:val="Обычный (Web)"/>
    <w:basedOn w:val="a"/>
    <w:uiPriority w:val="99"/>
    <w:qFormat/>
    <w:rsid w:val="00CC7C12"/>
    <w:pPr>
      <w:suppressAutoHyphens/>
      <w:spacing w:before="100" w:after="119"/>
    </w:pPr>
    <w:rPr>
      <w:lang w:eastAsia="ar-SA"/>
    </w:rPr>
  </w:style>
  <w:style w:type="paragraph" w:styleId="a8">
    <w:name w:val="List Paragraph"/>
    <w:basedOn w:val="a"/>
    <w:uiPriority w:val="34"/>
    <w:qFormat/>
    <w:rsid w:val="00CC7C1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rsid w:val="00CC7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7C12"/>
    <w:rPr>
      <w:rFonts w:ascii="Arial" w:hAnsi="Arial" w:cs="Arial"/>
    </w:rPr>
  </w:style>
  <w:style w:type="paragraph" w:styleId="2">
    <w:name w:val="Body Text 2"/>
    <w:aliases w:val="Iniiaiie oaeno 1"/>
    <w:basedOn w:val="a"/>
    <w:link w:val="20"/>
    <w:unhideWhenUsed/>
    <w:rsid w:val="00CC7C1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aliases w:val="Iniiaiie oaeno 1 Знак,Основной текст 21 Знак,Body Text 2 Знак"/>
    <w:basedOn w:val="a0"/>
    <w:link w:val="2"/>
    <w:rsid w:val="00CC7C12"/>
    <w:rPr>
      <w:lang w:eastAsia="ar-SA"/>
    </w:rPr>
  </w:style>
  <w:style w:type="paragraph" w:styleId="a9">
    <w:name w:val="No Spacing"/>
    <w:qFormat/>
    <w:rsid w:val="00CC7C12"/>
    <w:pPr>
      <w:suppressAutoHyphens/>
    </w:pPr>
    <w:rPr>
      <w:sz w:val="24"/>
      <w:szCs w:val="24"/>
      <w:lang w:eastAsia="ar-SA"/>
    </w:rPr>
  </w:style>
  <w:style w:type="character" w:styleId="aa">
    <w:name w:val="Hyperlink"/>
    <w:uiPriority w:val="99"/>
    <w:unhideWhenUsed/>
    <w:rsid w:val="00CC7C12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CC7C12"/>
    <w:rPr>
      <w:color w:val="106BBE"/>
    </w:rPr>
  </w:style>
  <w:style w:type="paragraph" w:customStyle="1" w:styleId="1">
    <w:name w:val="Абзац списка1"/>
    <w:basedOn w:val="a"/>
    <w:rsid w:val="00CC7C1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1">
    <w:name w:val="consplusnormal"/>
    <w:basedOn w:val="a"/>
    <w:rsid w:val="00CC7C12"/>
    <w:pPr>
      <w:spacing w:before="100" w:beforeAutospacing="1" w:after="100" w:afterAutospacing="1"/>
    </w:pPr>
  </w:style>
  <w:style w:type="character" w:customStyle="1" w:styleId="-">
    <w:name w:val="Интернет-ссылка"/>
    <w:rsid w:val="00CC7C12"/>
    <w:rPr>
      <w:color w:val="000080"/>
      <w:u w:val="single"/>
    </w:rPr>
  </w:style>
  <w:style w:type="paragraph" w:styleId="ac">
    <w:name w:val="footer"/>
    <w:basedOn w:val="a"/>
    <w:link w:val="ad"/>
    <w:uiPriority w:val="99"/>
    <w:rsid w:val="00CC7C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7C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Pr>
      <w:sz w:val="28"/>
    </w:rPr>
  </w:style>
  <w:style w:type="paragraph" w:styleId="a6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C7C12"/>
    <w:rPr>
      <w:sz w:val="28"/>
    </w:rPr>
  </w:style>
  <w:style w:type="paragraph" w:styleId="a7">
    <w:name w:val="Normal (Web)"/>
    <w:aliases w:val="Обычный (Web)"/>
    <w:basedOn w:val="a"/>
    <w:uiPriority w:val="99"/>
    <w:qFormat/>
    <w:rsid w:val="00CC7C12"/>
    <w:pPr>
      <w:suppressAutoHyphens/>
      <w:spacing w:before="100" w:after="119"/>
    </w:pPr>
    <w:rPr>
      <w:lang w:eastAsia="ar-SA"/>
    </w:rPr>
  </w:style>
  <w:style w:type="paragraph" w:styleId="a8">
    <w:name w:val="List Paragraph"/>
    <w:basedOn w:val="a"/>
    <w:uiPriority w:val="34"/>
    <w:qFormat/>
    <w:rsid w:val="00CC7C1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rsid w:val="00CC7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7C12"/>
    <w:rPr>
      <w:rFonts w:ascii="Arial" w:hAnsi="Arial" w:cs="Arial"/>
    </w:rPr>
  </w:style>
  <w:style w:type="paragraph" w:styleId="2">
    <w:name w:val="Body Text 2"/>
    <w:aliases w:val="Iniiaiie oaeno 1"/>
    <w:basedOn w:val="a"/>
    <w:link w:val="20"/>
    <w:unhideWhenUsed/>
    <w:rsid w:val="00CC7C1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aliases w:val="Iniiaiie oaeno 1 Знак,Основной текст 21 Знак,Body Text 2 Знак"/>
    <w:basedOn w:val="a0"/>
    <w:link w:val="2"/>
    <w:rsid w:val="00CC7C12"/>
    <w:rPr>
      <w:lang w:eastAsia="ar-SA"/>
    </w:rPr>
  </w:style>
  <w:style w:type="paragraph" w:styleId="a9">
    <w:name w:val="No Spacing"/>
    <w:qFormat/>
    <w:rsid w:val="00CC7C12"/>
    <w:pPr>
      <w:suppressAutoHyphens/>
    </w:pPr>
    <w:rPr>
      <w:sz w:val="24"/>
      <w:szCs w:val="24"/>
      <w:lang w:eastAsia="ar-SA"/>
    </w:rPr>
  </w:style>
  <w:style w:type="character" w:styleId="aa">
    <w:name w:val="Hyperlink"/>
    <w:uiPriority w:val="99"/>
    <w:unhideWhenUsed/>
    <w:rsid w:val="00CC7C12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CC7C12"/>
    <w:rPr>
      <w:color w:val="106BBE"/>
    </w:rPr>
  </w:style>
  <w:style w:type="paragraph" w:customStyle="1" w:styleId="1">
    <w:name w:val="Абзац списка1"/>
    <w:basedOn w:val="a"/>
    <w:rsid w:val="00CC7C1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1">
    <w:name w:val="consplusnormal"/>
    <w:basedOn w:val="a"/>
    <w:rsid w:val="00CC7C12"/>
    <w:pPr>
      <w:spacing w:before="100" w:beforeAutospacing="1" w:after="100" w:afterAutospacing="1"/>
    </w:pPr>
  </w:style>
  <w:style w:type="character" w:customStyle="1" w:styleId="-">
    <w:name w:val="Интернет-ссылка"/>
    <w:rsid w:val="00CC7C12"/>
    <w:rPr>
      <w:color w:val="000080"/>
      <w:u w:val="single"/>
    </w:rPr>
  </w:style>
  <w:style w:type="paragraph" w:styleId="ac">
    <w:name w:val="footer"/>
    <w:basedOn w:val="a"/>
    <w:link w:val="ad"/>
    <w:uiPriority w:val="99"/>
    <w:rsid w:val="00CC7C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65886.1000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84B2572E1545D8C36B11C2F2D7606CE3EE06F50C48D09CF8816083664268C6ED7B63DEA9F12D0F579DBA96FBD3C6BFBF3F4419351DB4227Df72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3830115F65052770248D05438D77B137D1482E7B952301C3210BB0D831D0604EE9BA7E3234BAA94224F45947ED94BDC1D6FAF7B4AD495EV1XB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517EFAB1354FB569EE267971A5F45BBCDFE4B2C02556DA698C4D52F85456746F430478C9D4C7C08A991062a4i2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643C93753EA19B75E55348358F75163E6BB4F70B1853EE80033402F562CAA730BA6D370567EB30b8m4L" TargetMode="External"/><Relationship Id="rId20" Type="http://schemas.openxmlformats.org/officeDocument/2006/relationships/hyperlink" Target="consultantplus://offline/ref=84B2572E1545D8C36B11C2F2D7606CE3EE06F50C48D09CF8816083664268C6ED7B63DEA9F12D0F579DBA96FBD3C6BFBF3F4419351DB4227Df726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70765886.1000" TargetMode="External"/><Relationship Id="rId19" Type="http://schemas.openxmlformats.org/officeDocument/2006/relationships/hyperlink" Target="consultantplus://offline/ref=84B2572E1545D8C36B11C2F2D7606CE3EE06F50C48D09CF8816083664268C6ED7B63DEA9F12D0F579DBA96FBD3C6BFBF3F4419351DB4227Df72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85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consultantplus://offline/ref=F74A318F9D8ADF9483AC76F276F96D86A1B6525C67F327A61428D40A62F10188BA7F07EAI5T7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5</TotalTime>
  <Pages>26</Pages>
  <Words>13256</Words>
  <Characters>75561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Адм-ция Воскресенского р-на</Company>
  <LinksUpToDate>false</LinksUpToDate>
  <CharactersWithSpaces>88640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2006-10-25T13:30:00Z</cp:lastPrinted>
  <dcterms:created xsi:type="dcterms:W3CDTF">2020-12-08T07:27:00Z</dcterms:created>
  <dcterms:modified xsi:type="dcterms:W3CDTF">2020-12-08T07:32:00Z</dcterms:modified>
</cp:coreProperties>
</file>